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0406" w14:textId="15CBE791" w:rsidR="00052647" w:rsidRDefault="00052647" w:rsidP="00052647">
      <w:pPr>
        <w:pStyle w:val="Footer-Title"/>
        <w:ind w:right="1275"/>
        <w:jc w:val="right"/>
      </w:pPr>
      <w:r w:rsidRPr="00052647">
        <w:rPr>
          <w:b/>
          <w:bCs/>
          <w:noProof/>
          <w:szCs w:val="18"/>
        </w:rPr>
        <w:drawing>
          <wp:anchor distT="0" distB="0" distL="114300" distR="114300" simplePos="0" relativeHeight="251658240" behindDoc="0" locked="0" layoutInCell="1" allowOverlap="1" wp14:anchorId="2A81FAC2" wp14:editId="6E0D4834">
            <wp:simplePos x="0" y="0"/>
            <wp:positionH relativeFrom="margin">
              <wp:align>right</wp:align>
            </wp:positionH>
            <wp:positionV relativeFrom="paragraph">
              <wp:posOffset>-160020</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B5777E">
        <w:rPr>
          <w:b/>
          <w:bCs/>
          <w:noProof/>
          <w:szCs w:val="18"/>
        </w:rPr>
        <w:t xml:space="preserve">Template Letter </w:t>
      </w:r>
      <w:r w:rsidR="0022210B">
        <w:rPr>
          <w:b/>
          <w:bCs/>
          <w:noProof/>
          <w:szCs w:val="18"/>
        </w:rPr>
        <w:t xml:space="preserve">TF </w:t>
      </w:r>
      <w:r w:rsidR="00B5777E">
        <w:rPr>
          <w:b/>
          <w:bCs/>
          <w:noProof/>
          <w:szCs w:val="18"/>
        </w:rPr>
        <w:t>009</w:t>
      </w:r>
      <w:r>
        <w:t xml:space="preserve"> </w:t>
      </w:r>
      <w:r w:rsidRPr="0022210B">
        <w:rPr>
          <w:b/>
          <w:bCs/>
        </w:rPr>
        <w:t>|</w:t>
      </w:r>
      <w:r>
        <w:t xml:space="preserve"> </w:t>
      </w:r>
      <w:r w:rsidR="00CC6176" w:rsidRPr="004F7F99">
        <w:t>14 March</w:t>
      </w:r>
      <w:r w:rsidR="003D58AF" w:rsidRPr="004F7F99">
        <w:t xml:space="preserve"> 2023</w:t>
      </w:r>
    </w:p>
    <w:p w14:paraId="15E4A661" w14:textId="724C1F0B" w:rsidR="00052647" w:rsidRDefault="00052647" w:rsidP="00052647">
      <w:pPr>
        <w:pStyle w:val="Footer-Title"/>
        <w:jc w:val="right"/>
      </w:pPr>
    </w:p>
    <w:p w14:paraId="5473C321" w14:textId="7E0A7B20" w:rsidR="00A361C1" w:rsidRPr="00DF6624" w:rsidRDefault="00DF6624" w:rsidP="00535C8E">
      <w:pPr>
        <w:pStyle w:val="Heading1"/>
        <w:rPr>
          <w:rFonts w:eastAsia="Times New Roman"/>
          <w:lang w:eastAsia="en-AU"/>
        </w:rPr>
      </w:pPr>
      <w:r>
        <w:rPr>
          <w:rFonts w:eastAsia="Times New Roman"/>
          <w:lang w:eastAsia="en-AU"/>
        </w:rPr>
        <w:t xml:space="preserve">Notice of Investigation </w:t>
      </w:r>
      <w:r>
        <w:rPr>
          <w:rFonts w:eastAsia="Times New Roman"/>
          <w:lang w:eastAsia="en-AU"/>
        </w:rPr>
        <w:br/>
        <w:t>Commencing Template Letter</w:t>
      </w:r>
    </w:p>
    <w:p w14:paraId="7811B9E7" w14:textId="258CFC09" w:rsidR="00A361C1" w:rsidRPr="00145928" w:rsidRDefault="00A361C1" w:rsidP="00A361C1">
      <w:r>
        <w:rPr>
          <w:b/>
          <w:caps/>
          <w:noProof/>
          <w:color w:val="E7B100" w:themeColor="accent1"/>
          <w:sz w:val="25"/>
        </w:rPr>
        <mc:AlternateContent>
          <mc:Choice Requires="wps">
            <w:drawing>
              <wp:anchor distT="0" distB="0" distL="114300" distR="114300" simplePos="0" relativeHeight="251658241" behindDoc="0" locked="0" layoutInCell="1" allowOverlap="1" wp14:anchorId="68E32754" wp14:editId="654F2C74">
                <wp:simplePos x="0" y="0"/>
                <wp:positionH relativeFrom="column">
                  <wp:posOffset>0</wp:posOffset>
                </wp:positionH>
                <wp:positionV relativeFrom="paragraph">
                  <wp:posOffset>12065</wp:posOffset>
                </wp:positionV>
                <wp:extent cx="1434905" cy="0"/>
                <wp:effectExtent l="0" t="12700" r="26035" b="254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E0B346" id="Straight Connector 17"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95pt" to="1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" strokecolor="#6cb744" strokeweight="2.5pt">
                <v:stroke joinstyle="miter"/>
              </v:line>
            </w:pict>
          </mc:Fallback>
        </mc:AlternateContent>
      </w:r>
    </w:p>
    <w:p w14:paraId="6BB5955C" w14:textId="77777777" w:rsidR="001C560A" w:rsidRPr="006426A7" w:rsidRDefault="001C560A" w:rsidP="001C560A">
      <w:r w:rsidRPr="006426A7">
        <w:t xml:space="preserve">This </w:t>
      </w:r>
      <w:r w:rsidRPr="00E14021">
        <w:rPr>
          <w:b/>
        </w:rPr>
        <w:t>Notice of Investigation</w:t>
      </w:r>
      <w:r w:rsidRPr="006426A7">
        <w:t xml:space="preserve"> is in template form only. A registered organisation or branch that wishes to use this template needs to carefully consider the contents of the template notice and amend the notice as required to fit in with the procedures, resources and structure of the organisation or branch. In considering the notice, each organisation and branch is reminded to consider:</w:t>
      </w:r>
    </w:p>
    <w:p w14:paraId="302FCFE0" w14:textId="77777777" w:rsidR="001C560A" w:rsidRPr="0022210B" w:rsidRDefault="001C560A" w:rsidP="0022210B">
      <w:pPr>
        <w:pStyle w:val="Bullet1"/>
      </w:pPr>
      <w:r w:rsidRPr="0022210B">
        <w:t>whether it will be able to effectively comply with the provisions of the notice; and</w:t>
      </w:r>
    </w:p>
    <w:p w14:paraId="35469C1E" w14:textId="77777777" w:rsidR="001C560A" w:rsidRPr="0022210B" w:rsidRDefault="001C560A" w:rsidP="0022210B">
      <w:pPr>
        <w:pStyle w:val="Bullet1"/>
      </w:pPr>
      <w:r w:rsidRPr="0022210B">
        <w:t xml:space="preserve">how the organisation or branch will educate its officers, employees and members involved in investigation about the notice and requirements therein. </w:t>
      </w:r>
    </w:p>
    <w:p w14:paraId="70DFF945" w14:textId="77777777" w:rsidR="001C560A" w:rsidRPr="006426A7" w:rsidRDefault="001C560A" w:rsidP="001C560A">
      <w:r w:rsidRPr="006426A7">
        <w:t xml:space="preserve">The purpose of this notice is to inform an officer, </w:t>
      </w:r>
      <w:proofErr w:type="gramStart"/>
      <w:r w:rsidRPr="006426A7">
        <w:t>employee</w:t>
      </w:r>
      <w:proofErr w:type="gramEnd"/>
      <w:r w:rsidRPr="006426A7">
        <w:t xml:space="preserve"> or member that an investigation into allegations of misconduct (in whatever form) is commencing against them. This is because procedural fairness dictates that when someone is accused of some form of misconduct, they have the right to know about the accusation and what is </w:t>
      </w:r>
      <w:r>
        <w:t xml:space="preserve">happening </w:t>
      </w:r>
      <w:proofErr w:type="gramStart"/>
      <w:r w:rsidRPr="006426A7">
        <w:t>as a result of</w:t>
      </w:r>
      <w:proofErr w:type="gramEnd"/>
      <w:r w:rsidRPr="006426A7">
        <w:t xml:space="preserve"> the accusations. This right is limited in certain circumstances as described below.  </w:t>
      </w:r>
    </w:p>
    <w:p w14:paraId="5B6ACC1E" w14:textId="77777777" w:rsidR="001C560A" w:rsidRPr="006426A7" w:rsidRDefault="001C560A" w:rsidP="001C560A">
      <w:r w:rsidRPr="006426A7">
        <w:t xml:space="preserve">In deciding whether this template should be used, and when to use it, you should first consider your internal policies and procedures regarding investigations. These internal policies and procedures may set out certain processes that must be followed when an investigation into allegations of misconduct </w:t>
      </w:r>
      <w:proofErr w:type="gramStart"/>
      <w:r w:rsidRPr="006426A7">
        <w:t>are</w:t>
      </w:r>
      <w:proofErr w:type="gramEnd"/>
      <w:r w:rsidRPr="006426A7">
        <w:t xml:space="preserve"> conducted. In such a case, this template should be amended to reflect and adhere to those respective processes. </w:t>
      </w:r>
    </w:p>
    <w:p w14:paraId="2B258513" w14:textId="77777777" w:rsidR="001C560A" w:rsidRDefault="001C560A" w:rsidP="001C560A">
      <w:r w:rsidRPr="006426A7">
        <w:t xml:space="preserve">It is also important to remember that in some instances, it would not be appropriate to immediately inform someone that an investigation is being conducted into them. This is because by notifying them of the investigation, it might enable them to destroy critical evidence and/or influence possible witnesses (e.g. intimidating a potential witness or creating corroborating versions of events with co-accused). </w:t>
      </w:r>
    </w:p>
    <w:p w14:paraId="596EEC23" w14:textId="77777777" w:rsidR="001C560A" w:rsidRPr="006426A7" w:rsidRDefault="001C560A" w:rsidP="001C560A">
      <w:r w:rsidRPr="006426A7">
        <w:t xml:space="preserve">When to give notice of the investigation </w:t>
      </w:r>
      <w:r>
        <w:t xml:space="preserve">may differ </w:t>
      </w:r>
      <w:r w:rsidRPr="006426A7">
        <w:t>depend</w:t>
      </w:r>
      <w:r>
        <w:t>ing</w:t>
      </w:r>
      <w:r w:rsidRPr="006426A7">
        <w:t xml:space="preserve"> on the </w:t>
      </w:r>
      <w:proofErr w:type="gramStart"/>
      <w:r>
        <w:t xml:space="preserve">particular </w:t>
      </w:r>
      <w:r w:rsidRPr="006426A7">
        <w:t>circumstances</w:t>
      </w:r>
      <w:proofErr w:type="gramEnd"/>
      <w:r w:rsidRPr="006426A7">
        <w:t>. Some considerations which can influence when you inform a person about an investigation include:</w:t>
      </w:r>
    </w:p>
    <w:p w14:paraId="0F65EA70" w14:textId="77777777" w:rsidR="001C560A" w:rsidRPr="006426A7" w:rsidRDefault="001C560A" w:rsidP="00091779">
      <w:pPr>
        <w:pStyle w:val="Bullet1"/>
      </w:pPr>
      <w:r w:rsidRPr="006426A7">
        <w:t xml:space="preserve">Is there a law, policy, </w:t>
      </w:r>
      <w:proofErr w:type="gramStart"/>
      <w:r w:rsidRPr="006426A7">
        <w:t>rule</w:t>
      </w:r>
      <w:proofErr w:type="gramEnd"/>
      <w:r w:rsidRPr="006426A7">
        <w:t xml:space="preserve"> or procedure that requires that I give notice of the investigation within a certain timeframe?</w:t>
      </w:r>
    </w:p>
    <w:p w14:paraId="53DF777E" w14:textId="77777777" w:rsidR="001C560A" w:rsidRPr="006426A7" w:rsidRDefault="001C560A" w:rsidP="00091779">
      <w:pPr>
        <w:pStyle w:val="Bullet1"/>
      </w:pPr>
      <w:r w:rsidRPr="006426A7">
        <w:t>If I inform the person about the investigation, will it hinder my ability to collect evidence?</w:t>
      </w:r>
    </w:p>
    <w:p w14:paraId="3EF80E71" w14:textId="77777777" w:rsidR="001C560A" w:rsidRPr="006426A7" w:rsidRDefault="001C560A" w:rsidP="00091779">
      <w:pPr>
        <w:pStyle w:val="Bullet1"/>
      </w:pPr>
      <w:r w:rsidRPr="006426A7">
        <w:t>If I inform the person about the investigation, is it possible they could destroy evidence?</w:t>
      </w:r>
    </w:p>
    <w:p w14:paraId="4D4ECD95" w14:textId="77777777" w:rsidR="001C560A" w:rsidRPr="006426A7" w:rsidRDefault="001C560A" w:rsidP="00091779">
      <w:pPr>
        <w:pStyle w:val="Bullet1"/>
      </w:pPr>
      <w:r w:rsidRPr="006426A7">
        <w:t>If I inform the person about the investigation, is it possible they could influence a witness?</w:t>
      </w:r>
    </w:p>
    <w:p w14:paraId="6331A05F" w14:textId="3463545A" w:rsidR="001C560A" w:rsidRDefault="001C560A" w:rsidP="001C560A">
      <w:r w:rsidRPr="006426A7">
        <w:t>Each organisation and branch</w:t>
      </w:r>
      <w:r>
        <w:t xml:space="preserve"> should firstly consult their own rules and are also </w:t>
      </w:r>
      <w:r w:rsidRPr="006426A7">
        <w:t xml:space="preserve">encouraged to consult the </w:t>
      </w:r>
      <w:r w:rsidR="002711A9">
        <w:t>Fair Work Commission</w:t>
      </w:r>
      <w:r w:rsidR="002711A9" w:rsidRPr="006426A7">
        <w:t xml:space="preserve"> </w:t>
      </w:r>
      <w:r w:rsidR="00CC6176">
        <w:t xml:space="preserve">(the Commission) </w:t>
      </w:r>
      <w:r w:rsidRPr="006426A7">
        <w:t>website (</w:t>
      </w:r>
      <w:hyperlink r:id="rId12" w:history="1">
        <w:r w:rsidR="002711A9" w:rsidRPr="002711A9">
          <w:rPr>
            <w:rStyle w:val="Hyperlink"/>
            <w:rFonts w:cs="Arial"/>
            <w:szCs w:val="20"/>
          </w:rPr>
          <w:t>www.fwc.gov.au</w:t>
        </w:r>
      </w:hyperlink>
      <w:r w:rsidRPr="006426A7">
        <w:t>) for additional resources and guides as required or to seek external assistance (such as from peak bodies including the ACTU and ACCI) in undertaking investigations and training for the organisation, its branches, officers, employees and members on the importance and purpose of having clear processes and procedures about conducting investigations.</w:t>
      </w:r>
    </w:p>
    <w:p w14:paraId="01E25526" w14:textId="244EC70C" w:rsidR="001C560A" w:rsidRDefault="001C560A" w:rsidP="001C560A"/>
    <w:p w14:paraId="7D36EF3F" w14:textId="3F854690" w:rsidR="0022210B" w:rsidRDefault="0022210B" w:rsidP="001C560A"/>
    <w:p w14:paraId="76F0D3C2" w14:textId="0FF8A454" w:rsidR="0022210B" w:rsidRDefault="0022210B" w:rsidP="001C560A"/>
    <w:p w14:paraId="5A1A55FD" w14:textId="77777777" w:rsidR="0022210B" w:rsidRDefault="0022210B" w:rsidP="001C560A"/>
    <w:p w14:paraId="62E95736" w14:textId="61A7E326" w:rsidR="001C560A" w:rsidRPr="007F21C1" w:rsidRDefault="001C560A" w:rsidP="001C560A">
      <w:pPr>
        <w:spacing w:after="19" w:line="259" w:lineRule="auto"/>
      </w:pPr>
      <w:r>
        <w:rPr>
          <w:sz w:val="16"/>
          <w:szCs w:val="14"/>
        </w:rPr>
        <w:t>© Commonwealth of Australia 20</w:t>
      </w:r>
      <w:r w:rsidR="006D136F">
        <w:rPr>
          <w:sz w:val="16"/>
          <w:szCs w:val="14"/>
        </w:rPr>
        <w:t>23</w:t>
      </w:r>
    </w:p>
    <w:p w14:paraId="2CC3AC9B" w14:textId="5E135FC9" w:rsidR="001C560A" w:rsidRDefault="001C560A" w:rsidP="001C560A">
      <w:pPr>
        <w:tabs>
          <w:tab w:val="left" w:pos="2562"/>
        </w:tabs>
        <w:spacing w:before="120"/>
        <w:rPr>
          <w:sz w:val="16"/>
          <w:szCs w:val="14"/>
        </w:rPr>
      </w:pPr>
      <w:r w:rsidRPr="00913E12">
        <w:rPr>
          <w:sz w:val="16"/>
          <w:szCs w:val="14"/>
        </w:rPr>
        <w:t xml:space="preserve">This fact sheet is not intended to be comprehensive. </w:t>
      </w:r>
      <w:r>
        <w:rPr>
          <w:sz w:val="16"/>
          <w:szCs w:val="14"/>
        </w:rPr>
        <w:t xml:space="preserve">It is designed to assist organisations in commencing an investigation into allegations of misconduct and gaining an understanding of the </w:t>
      </w:r>
      <w:r w:rsidR="004D2AA5">
        <w:rPr>
          <w:sz w:val="16"/>
          <w:szCs w:val="14"/>
        </w:rPr>
        <w:t xml:space="preserve">Fair Work </w:t>
      </w:r>
      <w:r>
        <w:rPr>
          <w:sz w:val="16"/>
          <w:szCs w:val="14"/>
        </w:rPr>
        <w:t>Commission and its work.</w:t>
      </w:r>
      <w:r w:rsidR="0022210B">
        <w:rPr>
          <w:sz w:val="16"/>
          <w:szCs w:val="14"/>
        </w:rPr>
        <w:t xml:space="preserve"> </w:t>
      </w:r>
      <w:r w:rsidRPr="00913E12">
        <w:rPr>
          <w:sz w:val="16"/>
          <w:szCs w:val="14"/>
        </w:rPr>
        <w:t xml:space="preserve">The </w:t>
      </w:r>
      <w:r w:rsidR="004D2AA5">
        <w:rPr>
          <w:sz w:val="16"/>
          <w:szCs w:val="14"/>
        </w:rPr>
        <w:t>Fair Work</w:t>
      </w:r>
      <w:r w:rsidRPr="00913E12">
        <w:rPr>
          <w:sz w:val="16"/>
          <w:szCs w:val="14"/>
        </w:rPr>
        <w:t xml:space="preserve"> Commission</w:t>
      </w:r>
      <w:r>
        <w:rPr>
          <w:sz w:val="16"/>
          <w:szCs w:val="14"/>
        </w:rPr>
        <w:t xml:space="preserve"> does not provide legal advice.</w:t>
      </w:r>
    </w:p>
    <w:p w14:paraId="284E8BBF" w14:textId="77777777" w:rsidR="0022210B" w:rsidRPr="00401369" w:rsidRDefault="0022210B" w:rsidP="001C560A">
      <w:pPr>
        <w:tabs>
          <w:tab w:val="left" w:pos="2562"/>
        </w:tabs>
        <w:spacing w:before="120"/>
        <w:rPr>
          <w:sz w:val="16"/>
          <w:szCs w:val="14"/>
        </w:rPr>
      </w:pPr>
    </w:p>
    <w:tbl>
      <w:tblPr>
        <w:tblStyle w:val="TableGrid"/>
        <w:tblW w:w="6975" w:type="dxa"/>
        <w:tblInd w:w="-34" w:type="dxa"/>
        <w:tblBorders>
          <w:insideV w:val="none" w:sz="0" w:space="0" w:color="auto"/>
        </w:tblBorders>
        <w:tblLayout w:type="fixed"/>
        <w:tblCellMar>
          <w:top w:w="113" w:type="dxa"/>
          <w:bottom w:w="113" w:type="dxa"/>
        </w:tblCellMar>
        <w:tblLook w:val="04A0" w:firstRow="1" w:lastRow="0" w:firstColumn="1" w:lastColumn="0" w:noHBand="0" w:noVBand="1"/>
        <w:tblCaption w:val="Summary of general duties regarding financial management"/>
      </w:tblPr>
      <w:tblGrid>
        <w:gridCol w:w="1022"/>
        <w:gridCol w:w="2126"/>
        <w:gridCol w:w="3827"/>
      </w:tblGrid>
      <w:tr w:rsidR="001C560A" w14:paraId="2AAA24C4" w14:textId="77777777" w:rsidTr="0082333F">
        <w:trPr>
          <w:cantSplit/>
          <w:trHeight w:val="20"/>
          <w:tblHeader/>
        </w:trPr>
        <w:tc>
          <w:tcPr>
            <w:tcW w:w="1022" w:type="dxa"/>
            <w:shd w:val="clear" w:color="auto" w:fill="D9D9D9" w:themeFill="background1" w:themeFillShade="D9"/>
            <w:hideMark/>
          </w:tcPr>
          <w:p w14:paraId="69C175B2" w14:textId="77777777" w:rsidR="001C560A" w:rsidRPr="00F0295B" w:rsidRDefault="001C560A" w:rsidP="0082333F">
            <w:pPr>
              <w:rPr>
                <w:b/>
                <w:color w:val="FFFFFF" w:themeColor="background1"/>
                <w:sz w:val="18"/>
              </w:rPr>
            </w:pPr>
            <w:r w:rsidRPr="00F0295B">
              <w:rPr>
                <w:b/>
                <w:color w:val="000000" w:themeColor="text1"/>
                <w:sz w:val="18"/>
              </w:rPr>
              <w:t>Version</w:t>
            </w:r>
          </w:p>
        </w:tc>
        <w:tc>
          <w:tcPr>
            <w:tcW w:w="2126" w:type="dxa"/>
            <w:shd w:val="clear" w:color="auto" w:fill="D9D9D9" w:themeFill="background1" w:themeFillShade="D9"/>
            <w:hideMark/>
          </w:tcPr>
          <w:p w14:paraId="3DCD2121" w14:textId="77777777" w:rsidR="001C560A" w:rsidRPr="00F0295B" w:rsidRDefault="001C560A" w:rsidP="0082333F">
            <w:pPr>
              <w:rPr>
                <w:b/>
                <w:color w:val="FFFFFF" w:themeColor="background1"/>
                <w:sz w:val="18"/>
              </w:rPr>
            </w:pPr>
            <w:r w:rsidRPr="00F0295B">
              <w:rPr>
                <w:b/>
                <w:color w:val="000000" w:themeColor="text1"/>
                <w:sz w:val="18"/>
              </w:rPr>
              <w:t>Date published</w:t>
            </w:r>
          </w:p>
        </w:tc>
        <w:tc>
          <w:tcPr>
            <w:tcW w:w="3827" w:type="dxa"/>
            <w:shd w:val="clear" w:color="auto" w:fill="D9D9D9" w:themeFill="background1" w:themeFillShade="D9"/>
            <w:hideMark/>
          </w:tcPr>
          <w:p w14:paraId="017CC54F" w14:textId="77777777" w:rsidR="001C560A" w:rsidRPr="00F0295B" w:rsidRDefault="001C560A" w:rsidP="0082333F">
            <w:pPr>
              <w:rPr>
                <w:b/>
                <w:color w:val="FFFFFF" w:themeColor="background1"/>
                <w:sz w:val="18"/>
              </w:rPr>
            </w:pPr>
            <w:r w:rsidRPr="00F0295B">
              <w:rPr>
                <w:b/>
                <w:color w:val="000000" w:themeColor="text1"/>
                <w:sz w:val="18"/>
              </w:rPr>
              <w:t>Changes</w:t>
            </w:r>
          </w:p>
        </w:tc>
      </w:tr>
      <w:tr w:rsidR="001C560A" w14:paraId="09E936D3" w14:textId="77777777" w:rsidTr="00C71F63">
        <w:trPr>
          <w:cantSplit/>
          <w:trHeight w:val="20"/>
        </w:trPr>
        <w:tc>
          <w:tcPr>
            <w:tcW w:w="1022" w:type="dxa"/>
            <w:shd w:val="clear" w:color="auto" w:fill="CFE9ED"/>
            <w:hideMark/>
          </w:tcPr>
          <w:p w14:paraId="5C514E77" w14:textId="77777777" w:rsidR="001C560A" w:rsidRPr="00F0295B" w:rsidRDefault="001C560A" w:rsidP="0082333F">
            <w:pPr>
              <w:rPr>
                <w:sz w:val="18"/>
              </w:rPr>
            </w:pPr>
            <w:r w:rsidRPr="00F0295B">
              <w:rPr>
                <w:sz w:val="18"/>
              </w:rPr>
              <w:t>1</w:t>
            </w:r>
          </w:p>
        </w:tc>
        <w:tc>
          <w:tcPr>
            <w:tcW w:w="2126" w:type="dxa"/>
            <w:hideMark/>
          </w:tcPr>
          <w:p w14:paraId="363C19B7" w14:textId="77777777" w:rsidR="001C560A" w:rsidRPr="00F0295B" w:rsidRDefault="001C560A" w:rsidP="0082333F">
            <w:pPr>
              <w:rPr>
                <w:sz w:val="18"/>
              </w:rPr>
            </w:pPr>
            <w:r w:rsidRPr="00F0295B">
              <w:rPr>
                <w:sz w:val="18"/>
              </w:rPr>
              <w:t>M</w:t>
            </w:r>
            <w:r>
              <w:rPr>
                <w:sz w:val="18"/>
              </w:rPr>
              <w:t>arch</w:t>
            </w:r>
            <w:r w:rsidRPr="00F0295B">
              <w:rPr>
                <w:sz w:val="18"/>
              </w:rPr>
              <w:t xml:space="preserve"> 2019</w:t>
            </w:r>
          </w:p>
        </w:tc>
        <w:tc>
          <w:tcPr>
            <w:tcW w:w="3827" w:type="dxa"/>
            <w:hideMark/>
          </w:tcPr>
          <w:p w14:paraId="3AB3419F" w14:textId="77777777" w:rsidR="001C560A" w:rsidRPr="00F0295B" w:rsidRDefault="001C560A" w:rsidP="0082333F">
            <w:pPr>
              <w:rPr>
                <w:sz w:val="18"/>
              </w:rPr>
            </w:pPr>
          </w:p>
        </w:tc>
      </w:tr>
      <w:tr w:rsidR="0022210B" w14:paraId="350B894C" w14:textId="77777777" w:rsidTr="00C71F63">
        <w:trPr>
          <w:cantSplit/>
          <w:trHeight w:val="20"/>
        </w:trPr>
        <w:tc>
          <w:tcPr>
            <w:tcW w:w="1022" w:type="dxa"/>
            <w:shd w:val="clear" w:color="auto" w:fill="CFE9ED"/>
          </w:tcPr>
          <w:p w14:paraId="055A17E8" w14:textId="304C1B94" w:rsidR="0022210B" w:rsidRPr="00F0295B" w:rsidRDefault="0022210B" w:rsidP="0082333F">
            <w:pPr>
              <w:rPr>
                <w:sz w:val="18"/>
              </w:rPr>
            </w:pPr>
            <w:r>
              <w:rPr>
                <w:sz w:val="18"/>
              </w:rPr>
              <w:t>1.2</w:t>
            </w:r>
          </w:p>
        </w:tc>
        <w:tc>
          <w:tcPr>
            <w:tcW w:w="2126" w:type="dxa"/>
          </w:tcPr>
          <w:p w14:paraId="6C53E064" w14:textId="298BA160" w:rsidR="0022210B" w:rsidRPr="00F0295B" w:rsidRDefault="0022210B" w:rsidP="0082333F">
            <w:pPr>
              <w:rPr>
                <w:sz w:val="18"/>
              </w:rPr>
            </w:pPr>
            <w:r>
              <w:rPr>
                <w:sz w:val="18"/>
              </w:rPr>
              <w:t>March 2023</w:t>
            </w:r>
          </w:p>
        </w:tc>
        <w:tc>
          <w:tcPr>
            <w:tcW w:w="3827" w:type="dxa"/>
          </w:tcPr>
          <w:p w14:paraId="68D4569C" w14:textId="13C66966" w:rsidR="0022210B" w:rsidRPr="00F0295B" w:rsidRDefault="0022210B" w:rsidP="0082333F">
            <w:pPr>
              <w:rPr>
                <w:sz w:val="18"/>
              </w:rPr>
            </w:pPr>
            <w:r>
              <w:rPr>
                <w:sz w:val="18"/>
              </w:rPr>
              <w:t>Text and formatting changes</w:t>
            </w:r>
          </w:p>
        </w:tc>
      </w:tr>
    </w:tbl>
    <w:p w14:paraId="360F5514" w14:textId="0BF056C2" w:rsidR="00620C16" w:rsidRDefault="00620C16" w:rsidP="00526C8E">
      <w:pPr>
        <w:rPr>
          <w:lang w:eastAsia="en-AU"/>
        </w:rPr>
        <w:sectPr w:rsidR="00620C16" w:rsidSect="0017787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807" w:right="992" w:bottom="1673" w:left="992" w:header="454" w:footer="624" w:gutter="0"/>
          <w:cols w:space="708"/>
          <w:docGrid w:linePitch="360"/>
        </w:sectPr>
      </w:pPr>
    </w:p>
    <w:p w14:paraId="7EF08297" w14:textId="3342956A" w:rsidR="0022210B" w:rsidRDefault="00352DFA" w:rsidP="00352DFA">
      <w:pPr>
        <w:jc w:val="right"/>
        <w:rPr>
          <w:lang w:eastAsia="en-AU"/>
        </w:rPr>
      </w:pPr>
      <w:sdt>
        <w:sdtPr>
          <w:id w:val="-1037500306"/>
          <w:placeholder>
            <w:docPart w:val="198FEE13CAA94AC8BE15DC4DDE33B351"/>
          </w:placeholder>
          <w:showingPlcHdr/>
          <w:date>
            <w:dateFormat w:val="d/MM/yyyy"/>
            <w:lid w:val="en-AU"/>
            <w:storeMappedDataAs w:val="dateTime"/>
            <w:calendar w:val="gregorian"/>
          </w:date>
        </w:sdtPr>
        <w:sdtContent>
          <w:r w:rsidRPr="0022210B">
            <w:rPr>
              <w:rStyle w:val="PlaceholderText"/>
              <w:rFonts w:ascii="Calibri" w:hAnsi="Calibri" w:cs="Calibri"/>
              <w:color w:val="737373" w:themeColor="background2" w:themeShade="80"/>
            </w:rPr>
            <w:t>Click or tap to enter a date.</w:t>
          </w:r>
        </w:sdtContent>
      </w:sdt>
    </w:p>
    <w:p w14:paraId="1DA8594A" w14:textId="3B15A2B4" w:rsidR="00526C8E" w:rsidRPr="00C263C5" w:rsidRDefault="00526C8E" w:rsidP="00526C8E"/>
    <w:p w14:paraId="5E763E61" w14:textId="77777777" w:rsidR="00526C8E" w:rsidRPr="00F011EC" w:rsidRDefault="0082333F" w:rsidP="00526C8E">
      <w:pPr>
        <w:rPr>
          <w:b/>
        </w:rPr>
      </w:pPr>
      <w:sdt>
        <w:sdtPr>
          <w:rPr>
            <w:b/>
          </w:rPr>
          <w:id w:val="306896157"/>
          <w:placeholder>
            <w:docPart w:val="218FCF7F4A00405AA9C3873F04BB6176"/>
          </w:placeholder>
          <w:showingPlcHdr/>
        </w:sdtPr>
        <w:sdtContent>
          <w:r w:rsidR="00526C8E" w:rsidRPr="0022210B">
            <w:rPr>
              <w:rStyle w:val="PlaceholderText"/>
              <w:rFonts w:ascii="Calibri" w:hAnsi="Calibri" w:cs="Calibri"/>
              <w:color w:val="737373" w:themeColor="background2" w:themeShade="80"/>
            </w:rPr>
            <w:t>Insert name of person being investigated.</w:t>
          </w:r>
        </w:sdtContent>
      </w:sdt>
    </w:p>
    <w:p w14:paraId="7943E88D" w14:textId="77777777" w:rsidR="00526C8E" w:rsidRPr="00F011EC" w:rsidRDefault="0082333F" w:rsidP="00526C8E">
      <w:pPr>
        <w:rPr>
          <w:b/>
        </w:rPr>
      </w:pPr>
      <w:sdt>
        <w:sdtPr>
          <w:rPr>
            <w:b/>
          </w:rPr>
          <w:id w:val="693971529"/>
          <w:placeholder>
            <w:docPart w:val="96E92EEE7C9A4235BD7A50D889C52F9A"/>
          </w:placeholder>
          <w:showingPlcHdr/>
        </w:sdtPr>
        <w:sdtContent>
          <w:r w:rsidR="00526C8E" w:rsidRPr="0022210B">
            <w:rPr>
              <w:rStyle w:val="PlaceholderText"/>
              <w:rFonts w:ascii="Calibri" w:hAnsi="Calibri" w:cs="Calibri"/>
              <w:color w:val="737373" w:themeColor="background2" w:themeShade="80"/>
            </w:rPr>
            <w:t>Insert method by which the notice will be delivered (e.g. hand or email).</w:t>
          </w:r>
        </w:sdtContent>
      </w:sdt>
    </w:p>
    <w:p w14:paraId="12844197" w14:textId="09A38C48" w:rsidR="00526C8E" w:rsidRDefault="00526C8E" w:rsidP="00526C8E">
      <w:pPr>
        <w:sectPr w:rsidR="00526C8E" w:rsidSect="00620C16">
          <w:headerReference w:type="default" r:id="rId19"/>
          <w:footerReference w:type="default" r:id="rId20"/>
          <w:pgSz w:w="11906" w:h="16838" w:code="9"/>
          <w:pgMar w:top="2807" w:right="992" w:bottom="1673" w:left="992" w:header="454" w:footer="624" w:gutter="0"/>
          <w:cols w:space="708"/>
          <w:docGrid w:linePitch="360"/>
        </w:sectPr>
      </w:pPr>
    </w:p>
    <w:p w14:paraId="3D3D56D8" w14:textId="77777777" w:rsidR="00526C8E" w:rsidRPr="00C263C5" w:rsidRDefault="00526C8E" w:rsidP="00526C8E"/>
    <w:p w14:paraId="75396C6A" w14:textId="77777777" w:rsidR="00526C8E" w:rsidRPr="00C263C5" w:rsidRDefault="00526C8E" w:rsidP="00526C8E">
      <w:r w:rsidRPr="00C263C5">
        <w:t xml:space="preserve">cc: </w:t>
      </w:r>
      <w:sdt>
        <w:sdtPr>
          <w:id w:val="1272509971"/>
          <w:placeholder>
            <w:docPart w:val="B1683F74DD514290B059A92D188A685B"/>
          </w:placeholder>
          <w:showingPlcHdr/>
        </w:sdtPr>
        <w:sdtContent>
          <w:r w:rsidRPr="0022210B">
            <w:rPr>
              <w:rStyle w:val="PlaceholderText"/>
              <w:rFonts w:ascii="Calibri" w:hAnsi="Calibri" w:cs="Calibri"/>
              <w:color w:val="737373" w:themeColor="background2" w:themeShade="80"/>
            </w:rPr>
            <w:t>Insert name of designated official or other person who should be aware of the notice</w:t>
          </w:r>
        </w:sdtContent>
      </w:sdt>
      <w:r w:rsidRPr="00C263C5">
        <w:t xml:space="preserve"> </w:t>
      </w:r>
    </w:p>
    <w:p w14:paraId="37011771" w14:textId="77777777" w:rsidR="00526C8E" w:rsidRDefault="0082333F" w:rsidP="00526C8E">
      <w:sdt>
        <w:sdtPr>
          <w:id w:val="1924367607"/>
          <w:placeholder>
            <w:docPart w:val="4B6889CC8B8C4FF1992DA37F7209BA1A"/>
          </w:placeholder>
          <w:showingPlcHdr/>
        </w:sdtPr>
        <w:sdtContent>
          <w:r w:rsidR="00526C8E" w:rsidRPr="0022210B">
            <w:rPr>
              <w:rStyle w:val="PlaceholderText"/>
              <w:rFonts w:ascii="Calibri" w:hAnsi="Calibri" w:cs="Calibri"/>
              <w:color w:val="737373" w:themeColor="background2" w:themeShade="80"/>
            </w:rPr>
            <w:t>Insert delivery method.</w:t>
          </w:r>
        </w:sdtContent>
      </w:sdt>
    </w:p>
    <w:p w14:paraId="3FED2A7C" w14:textId="77777777" w:rsidR="00526C8E" w:rsidRDefault="00526C8E" w:rsidP="00526C8E"/>
    <w:p w14:paraId="0883A81F" w14:textId="77777777" w:rsidR="00526C8E" w:rsidRPr="00C263C5" w:rsidRDefault="00526C8E" w:rsidP="00526C8E">
      <w:r w:rsidRPr="00C263C5">
        <w:t xml:space="preserve">Dear </w:t>
      </w:r>
      <w:sdt>
        <w:sdtPr>
          <w:id w:val="-974673955"/>
          <w:placeholder>
            <w:docPart w:val="00DCEC2940394E699A5AAD30D804B423"/>
          </w:placeholder>
          <w:showingPlcHdr/>
        </w:sdtPr>
        <w:sdtContent>
          <w:r w:rsidRPr="0022210B">
            <w:rPr>
              <w:rStyle w:val="PlaceholderText"/>
              <w:rFonts w:ascii="Calibri" w:hAnsi="Calibri" w:cs="Calibri"/>
              <w:color w:val="737373" w:themeColor="background2" w:themeShade="80"/>
            </w:rPr>
            <w:t>Firstname Lastname</w:t>
          </w:r>
        </w:sdtContent>
      </w:sdt>
      <w:r w:rsidRPr="00C263C5">
        <w:t xml:space="preserve">,  </w:t>
      </w:r>
    </w:p>
    <w:p w14:paraId="3DD57545" w14:textId="77777777" w:rsidR="00526C8E" w:rsidRPr="00C263C5" w:rsidRDefault="00526C8E" w:rsidP="00526C8E">
      <w:pPr>
        <w:pStyle w:val="Heading2"/>
      </w:pPr>
      <w:r>
        <w:t>Notice of Investigation</w:t>
      </w:r>
    </w:p>
    <w:p w14:paraId="4100A0E6" w14:textId="77777777" w:rsidR="00526C8E" w:rsidRPr="00C263C5" w:rsidRDefault="00526C8E" w:rsidP="00526C8E">
      <w:r w:rsidRPr="00C263C5">
        <w:t xml:space="preserve">All officers, </w:t>
      </w:r>
      <w:proofErr w:type="gramStart"/>
      <w:r w:rsidRPr="00C263C5">
        <w:t>employees</w:t>
      </w:r>
      <w:proofErr w:type="gramEnd"/>
      <w:r w:rsidRPr="00C263C5">
        <w:t xml:space="preserve"> and members of </w:t>
      </w:r>
      <w:sdt>
        <w:sdtPr>
          <w:rPr>
            <w:color w:val="7BC200"/>
          </w:rPr>
          <w:id w:val="1960835411"/>
          <w:placeholder>
            <w:docPart w:val="188E155AC8E740C1AFE56E15BD0F3B64"/>
          </w:placeholder>
          <w:showingPlcHdr/>
        </w:sdtPr>
        <w:sdtEndPr>
          <w:rPr>
            <w:color w:val="A6A6A6" w:themeColor="background1" w:themeShade="A6"/>
          </w:rPr>
        </w:sdtEndPr>
        <w:sdtContent>
          <w:r w:rsidRPr="0022210B">
            <w:rPr>
              <w:rStyle w:val="PlaceholderText"/>
              <w:rFonts w:ascii="Calibri" w:hAnsi="Calibri" w:cs="Calibri"/>
              <w:color w:val="737373" w:themeColor="background2" w:themeShade="80"/>
            </w:rPr>
            <w:t>Insert Registered Organisation or branch name</w:t>
          </w:r>
        </w:sdtContent>
      </w:sdt>
      <w:r w:rsidRPr="00C263C5">
        <w:t xml:space="preserve"> (the Organisation) are required to uphold the </w:t>
      </w:r>
      <w:r w:rsidRPr="004F7F99">
        <w:rPr>
          <w:i/>
          <w:iCs/>
        </w:rPr>
        <w:t>Fair Work (Registered Organisations) Act 2009</w:t>
      </w:r>
      <w:r w:rsidRPr="00C263C5">
        <w:t xml:space="preserve"> and the values and principles of the </w:t>
      </w:r>
      <w:r>
        <w:t>o</w:t>
      </w:r>
      <w:r w:rsidRPr="00C263C5">
        <w:t xml:space="preserve">rganisation including its </w:t>
      </w:r>
      <w:sdt>
        <w:sdtPr>
          <w:id w:val="-1446838142"/>
          <w:placeholder>
            <w:docPart w:val="9E189EA9502A49118D73A0174288808D"/>
          </w:placeholder>
          <w:showingPlcHdr/>
        </w:sdtPr>
        <w:sdtContent>
          <w:r w:rsidRPr="0022210B">
            <w:rPr>
              <w:rStyle w:val="PlaceholderText"/>
              <w:rFonts w:ascii="Calibri" w:hAnsi="Calibri" w:cs="Calibri"/>
              <w:color w:val="737373" w:themeColor="background2" w:themeShade="80"/>
            </w:rPr>
            <w:t>insert name of code or Act alleged to have been breached e.g. RO Act or Code of Conduct.</w:t>
          </w:r>
        </w:sdtContent>
      </w:sdt>
      <w:r w:rsidRPr="00C263C5">
        <w:rPr>
          <w:color w:val="FF0000"/>
        </w:rPr>
        <w:t xml:space="preserve"> </w:t>
      </w:r>
    </w:p>
    <w:p w14:paraId="5029604F" w14:textId="77777777" w:rsidR="00526C8E" w:rsidRPr="00C263C5" w:rsidRDefault="00526C8E" w:rsidP="00526C8E">
      <w:r w:rsidRPr="00C263C5">
        <w:t xml:space="preserve">Suspected breach of the </w:t>
      </w:r>
      <w:sdt>
        <w:sdtPr>
          <w:id w:val="839966559"/>
          <w:placeholder>
            <w:docPart w:val="5607126C4C8C45AE9FF65DBAD0608306"/>
          </w:placeholder>
          <w:showingPlcHdr/>
        </w:sdtPr>
        <w:sdtContent>
          <w:r w:rsidRPr="0022210B">
            <w:rPr>
              <w:rStyle w:val="PlaceholderText"/>
              <w:rFonts w:ascii="Calibri" w:hAnsi="Calibri" w:cs="Calibri"/>
              <w:color w:val="737373" w:themeColor="background2" w:themeShade="80"/>
            </w:rPr>
            <w:t>insert name of code or Act alleged to have been breached e.g. RO Act or Code of Conduct.</w:t>
          </w:r>
        </w:sdtContent>
      </w:sdt>
    </w:p>
    <w:p w14:paraId="5E609ED9" w14:textId="77777777" w:rsidR="00526C8E" w:rsidRPr="00C263C5" w:rsidRDefault="00526C8E" w:rsidP="00526C8E">
      <w:r w:rsidRPr="00C263C5">
        <w:t xml:space="preserve">I am writing to you to advise that </w:t>
      </w:r>
      <w:r>
        <w:t xml:space="preserve">it is alleged that </w:t>
      </w:r>
      <w:r w:rsidRPr="00C263C5">
        <w:t>you hav</w:t>
      </w:r>
      <w:r>
        <w:t>e</w:t>
      </w:r>
      <w:r w:rsidRPr="00C263C5">
        <w:t xml:space="preserve"> breached the </w:t>
      </w:r>
      <w:sdt>
        <w:sdtPr>
          <w:id w:val="-1191140687"/>
          <w:placeholder>
            <w:docPart w:val="A8E9D54E6A5C40BD84CD38FE3F37FF44"/>
          </w:placeholder>
          <w:showingPlcHdr/>
        </w:sdtPr>
        <w:sdtContent>
          <w:r w:rsidRPr="0022210B">
            <w:rPr>
              <w:rStyle w:val="PlaceholderText"/>
              <w:rFonts w:ascii="Calibri" w:hAnsi="Calibri" w:cs="Calibri"/>
              <w:color w:val="737373" w:themeColor="background2" w:themeShade="80"/>
            </w:rPr>
            <w:t>insert rule, policy, name of code or legislative requirement alleged to have been breached e.g. RO Act or Code of Conduct.</w:t>
          </w:r>
        </w:sdtContent>
      </w:sdt>
      <w:r w:rsidRPr="00C263C5">
        <w:t xml:space="preserve"> This </w:t>
      </w:r>
      <w:r>
        <w:t xml:space="preserve">alleged </w:t>
      </w:r>
      <w:r w:rsidRPr="00C263C5">
        <w:t xml:space="preserve">breach is in connection to allegations </w:t>
      </w:r>
      <w:r>
        <w:t xml:space="preserve">concerning </w:t>
      </w:r>
      <w:bookmarkStart w:id="0" w:name="_Hlk531241845"/>
      <w:sdt>
        <w:sdtPr>
          <w:id w:val="-1895954760"/>
          <w:placeholder>
            <w:docPart w:val="6AB9809C718A41C79C3A264C16BFE042"/>
          </w:placeholder>
          <w:showingPlcHdr/>
        </w:sdtPr>
        <w:sdtContent>
          <w:r w:rsidRPr="0022210B">
            <w:rPr>
              <w:rStyle w:val="PlaceholderText"/>
              <w:rFonts w:ascii="Calibri" w:hAnsi="Calibri" w:cs="Calibri"/>
              <w:color w:val="737373" w:themeColor="background2" w:themeShade="80"/>
            </w:rPr>
            <w:t>insert high-level overview of allegations (e.g. several incidents of using funds without authorisation.</w:t>
          </w:r>
        </w:sdtContent>
      </w:sdt>
      <w:r w:rsidRPr="00C263C5">
        <w:t xml:space="preserve"> </w:t>
      </w:r>
      <w:bookmarkEnd w:id="0"/>
    </w:p>
    <w:p w14:paraId="3BBAD71B" w14:textId="77777777" w:rsidR="00526C8E" w:rsidRPr="00C263C5" w:rsidRDefault="00526C8E" w:rsidP="00526C8E">
      <w:r w:rsidRPr="00C263C5">
        <w:t>If proven, the above conduct could be in breach of the following elements of the</w:t>
      </w:r>
      <w:r>
        <w:t xml:space="preserve"> </w:t>
      </w:r>
      <w:sdt>
        <w:sdtPr>
          <w:id w:val="-857888146"/>
          <w:placeholder>
            <w:docPart w:val="C5E637EE4445434DB55BEAC739D6992B"/>
          </w:placeholder>
          <w:showingPlcHdr/>
        </w:sdtPr>
        <w:sdtContent>
          <w:r w:rsidRPr="0022210B">
            <w:rPr>
              <w:rStyle w:val="PlaceholderText"/>
              <w:rFonts w:ascii="Calibri" w:hAnsi="Calibri" w:cs="Calibri"/>
              <w:color w:val="737373" w:themeColor="background2" w:themeShade="80"/>
            </w:rPr>
            <w:t>insert rule, policy, name of code or Act alleged to have been breached e.g. RO Act or Code of Conduct</w:t>
          </w:r>
        </w:sdtContent>
      </w:sdt>
      <w:r w:rsidRPr="00C263C5">
        <w:t xml:space="preserve">:  </w:t>
      </w:r>
    </w:p>
    <w:p w14:paraId="09DAEC58" w14:textId="77777777" w:rsidR="00526C8E" w:rsidRPr="00C263C5" w:rsidRDefault="0082333F" w:rsidP="00526C8E">
      <w:sdt>
        <w:sdtPr>
          <w:id w:val="650558573"/>
          <w:placeholder>
            <w:docPart w:val="71965743B6894321BB979EE76DBEF6E4"/>
          </w:placeholder>
          <w:showingPlcHdr/>
        </w:sdtPr>
        <w:sdtContent>
          <w:r w:rsidR="00526C8E" w:rsidRPr="0022210B">
            <w:rPr>
              <w:rStyle w:val="PlaceholderText"/>
              <w:rFonts w:ascii="Calibri" w:hAnsi="Calibri" w:cs="Calibri"/>
              <w:color w:val="737373" w:themeColor="background2" w:themeShade="80"/>
            </w:rPr>
            <w:t>Insert elements that are alleged to be breached.</w:t>
          </w:r>
        </w:sdtContent>
      </w:sdt>
    </w:p>
    <w:p w14:paraId="7DEB4950" w14:textId="77777777" w:rsidR="0022210B" w:rsidRDefault="0022210B" w:rsidP="00526C8E"/>
    <w:p w14:paraId="2EA9B506" w14:textId="466881D1" w:rsidR="00526C8E" w:rsidRPr="00C263C5" w:rsidRDefault="00526C8E" w:rsidP="00526C8E">
      <w:proofErr w:type="gramStart"/>
      <w:r w:rsidRPr="00C263C5">
        <w:t>Taking action</w:t>
      </w:r>
      <w:proofErr w:type="gramEnd"/>
      <w:r w:rsidRPr="00C263C5">
        <w:t xml:space="preserve"> in cases of suspected misconduct is primarily aimed at protecting the integrity of the </w:t>
      </w:r>
      <w:r>
        <w:t>o</w:t>
      </w:r>
      <w:r w:rsidRPr="00C263C5">
        <w:t xml:space="preserve">rganisation, to ensure that a satisfactory standard of service is maintained, and that the reputation of the </w:t>
      </w:r>
      <w:r>
        <w:t>o</w:t>
      </w:r>
      <w:r w:rsidRPr="00C263C5">
        <w:t xml:space="preserve">rganisation is not affected adversely in the eyes of our members and the public. </w:t>
      </w:r>
    </w:p>
    <w:p w14:paraId="3F9284D7" w14:textId="77777777" w:rsidR="00526C8E" w:rsidRPr="00C263C5" w:rsidRDefault="00526C8E" w:rsidP="00526C8E">
      <w:pPr>
        <w:pStyle w:val="Heading2"/>
      </w:pPr>
      <w:r w:rsidRPr="00C263C5">
        <w:t xml:space="preserve">Procedures for determining </w:t>
      </w:r>
      <w:proofErr w:type="gramStart"/>
      <w:r w:rsidRPr="00C263C5">
        <w:t>breach</w:t>
      </w:r>
      <w:proofErr w:type="gramEnd"/>
      <w:r w:rsidRPr="00C263C5">
        <w:t xml:space="preserve"> </w:t>
      </w:r>
    </w:p>
    <w:p w14:paraId="72FF07E4" w14:textId="77777777" w:rsidR="00526C8E" w:rsidRPr="00C263C5" w:rsidRDefault="00526C8E" w:rsidP="00526C8E">
      <w:r w:rsidRPr="00C263C5">
        <w:t xml:space="preserve">I am the decision maker relating to any findings of breach in the matter of suspected misconduct and have appointed </w:t>
      </w:r>
      <w:sdt>
        <w:sdtPr>
          <w:id w:val="378291668"/>
          <w:placeholder>
            <w:docPart w:val="48EF9270EB864D3A99A6886BA4600FC8"/>
          </w:placeholder>
          <w:showingPlcHdr/>
        </w:sdtPr>
        <w:sdtContent>
          <w:r w:rsidRPr="0022210B">
            <w:rPr>
              <w:rStyle w:val="PlaceholderText"/>
              <w:rFonts w:ascii="Calibri" w:hAnsi="Calibri" w:cs="Calibri"/>
              <w:color w:val="737373" w:themeColor="background2" w:themeShade="80"/>
            </w:rPr>
            <w:t>insert name/s of investigators and details of which organisation they are from</w:t>
          </w:r>
        </w:sdtContent>
      </w:sdt>
      <w:r w:rsidRPr="00C263C5">
        <w:t xml:space="preserve"> to undertake an investigation into the allegations and to provide me with a report </w:t>
      </w:r>
      <w:r>
        <w:t>resulting from</w:t>
      </w:r>
      <w:r w:rsidRPr="00C263C5">
        <w:t xml:space="preserve"> that inquiry. The investigation will include an opportunity for you to provide e</w:t>
      </w:r>
      <w:r>
        <w:t>i</w:t>
      </w:r>
      <w:r w:rsidRPr="00C263C5">
        <w:t xml:space="preserve">ther a written statement about the alleged breaches of the </w:t>
      </w:r>
      <w:sdt>
        <w:sdtPr>
          <w:id w:val="-1497110424"/>
          <w:placeholder>
            <w:docPart w:val="903B9319A13B41829FA431C0D91BE371"/>
          </w:placeholder>
          <w:showingPlcHdr/>
        </w:sdtPr>
        <w:sdtContent>
          <w:r w:rsidRPr="0022210B">
            <w:rPr>
              <w:rStyle w:val="PlaceholderText"/>
              <w:rFonts w:ascii="Calibri" w:hAnsi="Calibri" w:cs="Calibri"/>
              <w:color w:val="737373" w:themeColor="background2" w:themeShade="80"/>
            </w:rPr>
            <w:t>insert rule, policy, name of code or Act alleged to have been breached e.g. RO Act or Code of Conduct</w:t>
          </w:r>
        </w:sdtContent>
      </w:sdt>
      <w:r>
        <w:t xml:space="preserve"> </w:t>
      </w:r>
      <w:r w:rsidRPr="00C263C5">
        <w:t>or the option to make an oral statement in connection with this matter.</w:t>
      </w:r>
    </w:p>
    <w:p w14:paraId="3CDEA339" w14:textId="77777777" w:rsidR="00526C8E" w:rsidRPr="00C263C5" w:rsidRDefault="00526C8E" w:rsidP="00526C8E">
      <w:r w:rsidRPr="00C263C5">
        <w:t xml:space="preserve">On receipt of the Investigator's report, I will determine whether you have breached the </w:t>
      </w:r>
      <w:sdt>
        <w:sdtPr>
          <w:id w:val="-550458048"/>
          <w:placeholder>
            <w:docPart w:val="93035824DC7E43DEB2F3B49C88D19422"/>
          </w:placeholder>
          <w:showingPlcHdr/>
        </w:sdtPr>
        <w:sdtContent>
          <w:r w:rsidRPr="0022210B">
            <w:rPr>
              <w:rStyle w:val="PlaceholderText"/>
              <w:rFonts w:ascii="Calibri" w:hAnsi="Calibri" w:cs="Calibri"/>
              <w:color w:val="737373" w:themeColor="background2" w:themeShade="80"/>
            </w:rPr>
            <w:t>insert rule, name of code or Act alleged to have been breached e.g. RO Act or Code of Conduct.</w:t>
          </w:r>
        </w:sdtContent>
      </w:sdt>
      <w:r w:rsidRPr="00C263C5">
        <w:t xml:space="preserve"> </w:t>
      </w:r>
    </w:p>
    <w:p w14:paraId="4428A30A" w14:textId="77777777" w:rsidR="00526C8E" w:rsidRPr="00C263C5" w:rsidRDefault="00526C8E" w:rsidP="00526C8E">
      <w:pPr>
        <w:pStyle w:val="Heading2"/>
      </w:pPr>
      <w:r w:rsidRPr="00C263C5">
        <w:t xml:space="preserve">Possible sanctions </w:t>
      </w:r>
    </w:p>
    <w:p w14:paraId="66038E99" w14:textId="77777777" w:rsidR="00526C8E" w:rsidRPr="00C263C5" w:rsidRDefault="00526C8E" w:rsidP="00526C8E">
      <w:r w:rsidRPr="00C263C5">
        <w:t>If you are found to have breached the</w:t>
      </w:r>
      <w:r>
        <w:t xml:space="preserve"> </w:t>
      </w:r>
      <w:sdt>
        <w:sdtPr>
          <w:id w:val="-1991709878"/>
          <w:placeholder>
            <w:docPart w:val="5BDBB544EE1B48FB90487C43082FC3A0"/>
          </w:placeholder>
          <w:showingPlcHdr/>
        </w:sdtPr>
        <w:sdtContent>
          <w:r w:rsidRPr="0022210B">
            <w:rPr>
              <w:rStyle w:val="PlaceholderText"/>
              <w:rFonts w:ascii="Calibri" w:hAnsi="Calibri" w:cs="Calibri"/>
              <w:color w:val="737373" w:themeColor="background2" w:themeShade="80"/>
            </w:rPr>
            <w:t>insert rule, policy, name of code or Act alleged to have been breached e.g. RO Act or Code of Conduct</w:t>
          </w:r>
        </w:sdtContent>
      </w:sdt>
      <w:r>
        <w:t xml:space="preserve">, </w:t>
      </w:r>
      <w:r w:rsidRPr="00C263C5">
        <w:t xml:space="preserve">one or more of the following sanctions may be imposed: </w:t>
      </w:r>
    </w:p>
    <w:p w14:paraId="318266DD" w14:textId="77777777" w:rsidR="00526C8E" w:rsidRPr="0022210B" w:rsidRDefault="00526C8E" w:rsidP="0022210B">
      <w:pPr>
        <w:pStyle w:val="Bullet1"/>
      </w:pPr>
      <w:r w:rsidRPr="0022210B">
        <w:t>termination of office / employment / membership; or</w:t>
      </w:r>
    </w:p>
    <w:p w14:paraId="72B0F99C" w14:textId="77777777" w:rsidR="00526C8E" w:rsidRPr="0022210B" w:rsidRDefault="00526C8E" w:rsidP="0022210B">
      <w:pPr>
        <w:pStyle w:val="Bullet1"/>
      </w:pPr>
      <w:r w:rsidRPr="0022210B">
        <w:t xml:space="preserve">reduction in office / position / </w:t>
      </w:r>
      <w:proofErr w:type="gramStart"/>
      <w:r w:rsidRPr="0022210B">
        <w:t>classification;</w:t>
      </w:r>
      <w:proofErr w:type="gramEnd"/>
      <w:r w:rsidRPr="0022210B">
        <w:t xml:space="preserve"> </w:t>
      </w:r>
    </w:p>
    <w:p w14:paraId="0A64C0E6" w14:textId="77777777" w:rsidR="00526C8E" w:rsidRPr="0022210B" w:rsidRDefault="00526C8E" w:rsidP="0022210B">
      <w:pPr>
        <w:pStyle w:val="Bullet1"/>
      </w:pPr>
      <w:r w:rsidRPr="0022210B">
        <w:t xml:space="preserve">re-assignment of </w:t>
      </w:r>
      <w:proofErr w:type="gramStart"/>
      <w:r w:rsidRPr="0022210B">
        <w:t>duties;</w:t>
      </w:r>
      <w:proofErr w:type="gramEnd"/>
      <w:r w:rsidRPr="0022210B">
        <w:t xml:space="preserve"> </w:t>
      </w:r>
    </w:p>
    <w:p w14:paraId="5648E855" w14:textId="77777777" w:rsidR="00526C8E" w:rsidRPr="0022210B" w:rsidRDefault="00526C8E" w:rsidP="0022210B">
      <w:pPr>
        <w:pStyle w:val="Bullet1"/>
      </w:pPr>
      <w:r w:rsidRPr="0022210B">
        <w:t xml:space="preserve">reduction in </w:t>
      </w:r>
      <w:proofErr w:type="gramStart"/>
      <w:r w:rsidRPr="0022210B">
        <w:t>salary;</w:t>
      </w:r>
      <w:proofErr w:type="gramEnd"/>
      <w:r w:rsidRPr="0022210B">
        <w:t xml:space="preserve"> </w:t>
      </w:r>
    </w:p>
    <w:p w14:paraId="4605E83C" w14:textId="77777777" w:rsidR="00526C8E" w:rsidRPr="0022210B" w:rsidRDefault="00526C8E" w:rsidP="0022210B">
      <w:pPr>
        <w:pStyle w:val="Bullet1"/>
      </w:pPr>
      <w:r w:rsidRPr="0022210B">
        <w:t xml:space="preserve">deductions from salary, by way of </w:t>
      </w:r>
      <w:proofErr w:type="gramStart"/>
      <w:r w:rsidRPr="0022210B">
        <w:t>fine;</w:t>
      </w:r>
      <w:proofErr w:type="gramEnd"/>
    </w:p>
    <w:p w14:paraId="6BAB1A17" w14:textId="77777777" w:rsidR="00526C8E" w:rsidRPr="0022210B" w:rsidRDefault="00526C8E" w:rsidP="0022210B">
      <w:pPr>
        <w:pStyle w:val="Bullet1"/>
      </w:pPr>
      <w:r w:rsidRPr="0022210B">
        <w:t xml:space="preserve">a final written </w:t>
      </w:r>
      <w:proofErr w:type="gramStart"/>
      <w:r w:rsidRPr="0022210B">
        <w:t>warning;</w:t>
      </w:r>
      <w:proofErr w:type="gramEnd"/>
    </w:p>
    <w:p w14:paraId="1E14CB76" w14:textId="77777777" w:rsidR="00526C8E" w:rsidRPr="0022210B" w:rsidRDefault="00526C8E" w:rsidP="0022210B">
      <w:pPr>
        <w:pStyle w:val="Bullet1"/>
      </w:pPr>
      <w:r w:rsidRPr="0022210B">
        <w:t>a written warning; and/or</w:t>
      </w:r>
    </w:p>
    <w:p w14:paraId="1ECE1EF3" w14:textId="77777777" w:rsidR="00526C8E" w:rsidRPr="0022210B" w:rsidRDefault="00526C8E" w:rsidP="0022210B">
      <w:pPr>
        <w:pStyle w:val="Bullet1"/>
      </w:pPr>
      <w:r w:rsidRPr="0022210B">
        <w:t>performance improvement plan.</w:t>
      </w:r>
    </w:p>
    <w:p w14:paraId="7B770C05" w14:textId="77777777" w:rsidR="0022210B" w:rsidRDefault="0022210B" w:rsidP="00526C8E"/>
    <w:p w14:paraId="3E82645D" w14:textId="77777777" w:rsidR="0022210B" w:rsidRDefault="0022210B" w:rsidP="00526C8E"/>
    <w:p w14:paraId="648602C7" w14:textId="2115058B" w:rsidR="00526C8E" w:rsidRPr="00C263C5" w:rsidRDefault="00526C8E" w:rsidP="00526C8E">
      <w:r w:rsidRPr="00C263C5">
        <w:t xml:space="preserve">If it is found that you did breach the </w:t>
      </w:r>
      <w:sdt>
        <w:sdtPr>
          <w:id w:val="85968224"/>
          <w:placeholder>
            <w:docPart w:val="2AE292AB2935489FB41702D68C3A3FDA"/>
          </w:placeholder>
          <w:showingPlcHdr/>
        </w:sdtPr>
        <w:sdtContent>
          <w:r w:rsidRPr="0022210B">
            <w:rPr>
              <w:rStyle w:val="PlaceholderText"/>
              <w:rFonts w:ascii="Calibri" w:hAnsi="Calibri" w:cs="Calibri"/>
            </w:rPr>
            <w:t>insert rule, policy, name of code or Act alleged to have been breached e.g. RO Act or Code of Conduct</w:t>
          </w:r>
        </w:sdtContent>
      </w:sdt>
      <w:r>
        <w:t>,</w:t>
      </w:r>
      <w:r w:rsidRPr="00C263C5">
        <w:t xml:space="preserve"> I will, in accordance with the procedures, determine if a sanction should be imposed. </w:t>
      </w:r>
    </w:p>
    <w:p w14:paraId="04257678" w14:textId="77777777" w:rsidR="00526C8E" w:rsidRPr="0035320E" w:rsidRDefault="00526C8E" w:rsidP="00526C8E">
      <w:pPr>
        <w:pStyle w:val="Heading2"/>
      </w:pPr>
      <w:r w:rsidRPr="0035320E">
        <w:t xml:space="preserve">Change to employment status during this </w:t>
      </w:r>
      <w:proofErr w:type="gramStart"/>
      <w:r w:rsidRPr="0035320E">
        <w:t>investigation</w:t>
      </w:r>
      <w:proofErr w:type="gramEnd"/>
      <w:r w:rsidRPr="0035320E">
        <w:t xml:space="preserve"> </w:t>
      </w:r>
    </w:p>
    <w:p w14:paraId="2C3E9BD5" w14:textId="77777777" w:rsidR="00526C8E" w:rsidRPr="00C263C5" w:rsidRDefault="00526C8E" w:rsidP="00526C8E">
      <w:r w:rsidRPr="00C263C5">
        <w:t xml:space="preserve">Should you move to another </w:t>
      </w:r>
      <w:r>
        <w:t>o</w:t>
      </w:r>
      <w:r w:rsidRPr="00C263C5">
        <w:t xml:space="preserve">rganisation, resign (whether from your office, </w:t>
      </w:r>
      <w:proofErr w:type="gramStart"/>
      <w:r w:rsidRPr="00C263C5">
        <w:t>employment</w:t>
      </w:r>
      <w:proofErr w:type="gramEnd"/>
      <w:r w:rsidRPr="00C263C5">
        <w:t xml:space="preserve"> or membership) and later apply for or secure employment or membership with another </w:t>
      </w:r>
      <w:r>
        <w:t>o</w:t>
      </w:r>
      <w:r w:rsidRPr="00C263C5">
        <w:t xml:space="preserve">rganisation or business, before this matter is resolved, information about these allegations may be disclosed to your new </w:t>
      </w:r>
      <w:r>
        <w:t>o</w:t>
      </w:r>
      <w:r w:rsidRPr="00C263C5">
        <w:t xml:space="preserve">rganisation or employer. </w:t>
      </w:r>
    </w:p>
    <w:p w14:paraId="78ED03BB" w14:textId="77777777" w:rsidR="00526C8E" w:rsidRPr="00C263C5" w:rsidRDefault="00526C8E" w:rsidP="00526C8E">
      <w:r w:rsidRPr="00C263C5">
        <w:t xml:space="preserve">Should you resign before this matter is resolved and later </w:t>
      </w:r>
      <w:r>
        <w:t>re-</w:t>
      </w:r>
      <w:r w:rsidRPr="00C263C5">
        <w:t>seek employment or membership with th</w:t>
      </w:r>
      <w:r>
        <w:t>is</w:t>
      </w:r>
      <w:r w:rsidRPr="00C263C5">
        <w:t xml:space="preserve"> </w:t>
      </w:r>
      <w:r>
        <w:t>o</w:t>
      </w:r>
      <w:r w:rsidRPr="00C263C5">
        <w:t xml:space="preserve">rganisation, the records collected </w:t>
      </w:r>
      <w:r>
        <w:t>may</w:t>
      </w:r>
      <w:r w:rsidRPr="00C263C5">
        <w:t xml:space="preserve"> be used as part of the pre-employment checking process to determine your suitability for employment or membership. If you are successful in securing employment or membership, information about these allegations may be used to determine whether action, including the continuing or finalisation of an investigation, should recommence. If the resignation occurred after a breach was determined, but prior to the imposition of a sanction, a determination may be made whether a sanction should be imposed. </w:t>
      </w:r>
    </w:p>
    <w:p w14:paraId="37B51678" w14:textId="77777777" w:rsidR="00526C8E" w:rsidRPr="00C263C5" w:rsidRDefault="00526C8E" w:rsidP="00526C8E">
      <w:pPr>
        <w:pStyle w:val="Heading2"/>
      </w:pPr>
      <w:r w:rsidRPr="00C263C5">
        <w:t xml:space="preserve">Other issues </w:t>
      </w:r>
    </w:p>
    <w:p w14:paraId="392BC50C" w14:textId="77777777" w:rsidR="00526C8E" w:rsidRPr="00C263C5" w:rsidRDefault="00526C8E" w:rsidP="00526C8E">
      <w:r w:rsidRPr="00C263C5">
        <w:t>You will note that this advice has been copied to</w:t>
      </w:r>
      <w:r>
        <w:t xml:space="preserve"> </w:t>
      </w:r>
      <w:sdt>
        <w:sdtPr>
          <w:id w:val="-28262966"/>
          <w:placeholder>
            <w:docPart w:val="530A73928B72444CA6C2A5AE50A1D527"/>
          </w:placeholder>
          <w:showingPlcHdr/>
        </w:sdtPr>
        <w:sdtContent>
          <w:r w:rsidRPr="0022210B">
            <w:rPr>
              <w:rStyle w:val="PlaceholderText"/>
              <w:rFonts w:ascii="Calibri" w:hAnsi="Calibri" w:cs="Calibri"/>
            </w:rPr>
            <w:t>insert name of person cc</w:t>
          </w:r>
        </w:sdtContent>
      </w:sdt>
      <w:r w:rsidRPr="009D448F">
        <w:t xml:space="preserve">. </w:t>
      </w:r>
      <w:sdt>
        <w:sdtPr>
          <w:id w:val="1306740302"/>
          <w:placeholder>
            <w:docPart w:val="790FA79AD6E540A98975697B455075C3"/>
          </w:placeholder>
          <w:showingPlcHdr/>
        </w:sdtPr>
        <w:sdtContent>
          <w:r w:rsidRPr="0022210B">
            <w:rPr>
              <w:rStyle w:val="PlaceholderText"/>
              <w:rFonts w:ascii="Calibri" w:hAnsi="Calibri" w:cs="Calibri"/>
            </w:rPr>
            <w:t>Insert name</w:t>
          </w:r>
        </w:sdtContent>
      </w:sdt>
      <w:r w:rsidRPr="00C263C5">
        <w:t xml:space="preserve"> will continue to be notified of action through the course of the investigation and following its conclusion. </w:t>
      </w:r>
    </w:p>
    <w:p w14:paraId="5F3333D3" w14:textId="77777777" w:rsidR="00526C8E" w:rsidRDefault="00526C8E" w:rsidP="00526C8E">
      <w:r w:rsidRPr="00C263C5">
        <w:t>The investigation that will occur is confidential and you should not discuss it</w:t>
      </w:r>
      <w:r>
        <w:t xml:space="preserve"> with anyone other than your support person, representative and/or myself. </w:t>
      </w:r>
      <w:r w:rsidRPr="00C263C5">
        <w:t xml:space="preserve"> </w:t>
      </w:r>
    </w:p>
    <w:p w14:paraId="4A581705" w14:textId="77777777" w:rsidR="00526C8E" w:rsidRPr="00F011EC" w:rsidRDefault="00526C8E" w:rsidP="00526C8E">
      <w:pPr>
        <w:rPr>
          <w:b/>
        </w:rPr>
      </w:pPr>
      <w:bookmarkStart w:id="1" w:name="_Hlk531266743"/>
      <w:r w:rsidRPr="00F011EC">
        <w:rPr>
          <w:b/>
        </w:rPr>
        <w:t xml:space="preserve">Access to employee assistance </w:t>
      </w:r>
      <w:r w:rsidRPr="004D618F">
        <w:rPr>
          <w:b/>
          <w:color w:val="FF0000"/>
        </w:rPr>
        <w:t>&lt;delete if no EAP exists&gt;</w:t>
      </w:r>
      <w:bookmarkEnd w:id="1"/>
    </w:p>
    <w:p w14:paraId="3077EDD7" w14:textId="77777777" w:rsidR="00526C8E" w:rsidRPr="00C263C5" w:rsidRDefault="00526C8E" w:rsidP="00526C8E">
      <w:bookmarkStart w:id="2" w:name="_Hlk531266715"/>
      <w:r w:rsidRPr="00C263C5">
        <w:t xml:space="preserve">I appreciate that the information contained in this letter and the enclosed material may be difficult for you. </w:t>
      </w:r>
      <w:r w:rsidRPr="00D937EE">
        <w:t xml:space="preserve">If you </w:t>
      </w:r>
      <w:proofErr w:type="gramStart"/>
      <w:r>
        <w:t>are in need of</w:t>
      </w:r>
      <w:proofErr w:type="gramEnd"/>
      <w:r>
        <w:t xml:space="preserve"> independent support and </w:t>
      </w:r>
      <w:r w:rsidRPr="00C263C5">
        <w:t xml:space="preserve">want to talk to a private and confidential counsellor, I encourage you to make use of the Organisation’s Employee Assistance Program, by contacting </w:t>
      </w:r>
      <w:sdt>
        <w:sdtPr>
          <w:id w:val="-719751332"/>
          <w:placeholder>
            <w:docPart w:val="168A20866D95456FBAF2B57FA745FE5C"/>
          </w:placeholder>
          <w:showingPlcHdr/>
        </w:sdtPr>
        <w:sdtContent>
          <w:r w:rsidRPr="0022210B">
            <w:rPr>
              <w:rStyle w:val="PlaceholderText"/>
              <w:rFonts w:ascii="Calibri" w:hAnsi="Calibri" w:cs="Calibri"/>
              <w:color w:val="737373" w:themeColor="background2" w:themeShade="80"/>
            </w:rPr>
            <w:t>insert EAP details</w:t>
          </w:r>
        </w:sdtContent>
      </w:sdt>
      <w:r>
        <w:t xml:space="preserve">. </w:t>
      </w:r>
      <w:r w:rsidRPr="004D618F">
        <w:rPr>
          <w:i/>
        </w:rPr>
        <w:t>[Alternatively, provide the detail of the organisation’s relevant support processes that are or will be made available to the person in respect of this investigation].</w:t>
      </w:r>
    </w:p>
    <w:bookmarkEnd w:id="2"/>
    <w:p w14:paraId="03EC0E7A" w14:textId="77777777" w:rsidR="00526C8E" w:rsidRPr="00C263C5" w:rsidRDefault="00526C8E" w:rsidP="00526C8E">
      <w:r w:rsidRPr="00C263C5">
        <w:t xml:space="preserve"> </w:t>
      </w:r>
    </w:p>
    <w:p w14:paraId="11F408BC" w14:textId="77777777" w:rsidR="00526C8E" w:rsidRPr="00C263C5" w:rsidRDefault="00526C8E" w:rsidP="00526C8E">
      <w:r w:rsidRPr="00C263C5">
        <w:t>Yours sincerely,</w:t>
      </w:r>
    </w:p>
    <w:p w14:paraId="59FFC06E" w14:textId="77777777" w:rsidR="00526C8E" w:rsidRPr="00C263C5" w:rsidRDefault="00526C8E" w:rsidP="00526C8E"/>
    <w:sdt>
      <w:sdtPr>
        <w:id w:val="-1775158996"/>
        <w:placeholder>
          <w:docPart w:val="A77230F956D740B297F66DB550EB87FB"/>
        </w:placeholder>
        <w:showingPlcHdr/>
      </w:sdtPr>
      <w:sdtContent>
        <w:p w14:paraId="43861547" w14:textId="77777777" w:rsidR="00526C8E" w:rsidRDefault="00526C8E" w:rsidP="00526C8E">
          <w:r w:rsidRPr="0022210B">
            <w:rPr>
              <w:rStyle w:val="PlaceholderText"/>
              <w:rFonts w:ascii="Calibri" w:hAnsi="Calibri" w:cs="Calibri"/>
              <w:color w:val="737373" w:themeColor="background2" w:themeShade="80"/>
            </w:rPr>
            <w:t>Insert name of Decision-maker.</w:t>
          </w:r>
        </w:p>
      </w:sdtContent>
    </w:sdt>
    <w:p w14:paraId="09EB0C0E" w14:textId="77777777" w:rsidR="00526C8E" w:rsidRPr="002D015F" w:rsidRDefault="0082333F" w:rsidP="00526C8E">
      <w:sdt>
        <w:sdtPr>
          <w:id w:val="193282561"/>
          <w:placeholder>
            <w:docPart w:val="8676E5208E3E472DADA6277D1E7937C2"/>
          </w:placeholder>
          <w:showingPlcHdr/>
        </w:sdtPr>
        <w:sdtContent>
          <w:r w:rsidR="00526C8E" w:rsidRPr="0022210B">
            <w:rPr>
              <w:rStyle w:val="PlaceholderText"/>
              <w:rFonts w:ascii="Calibri" w:hAnsi="Calibri" w:cs="Calibri"/>
              <w:color w:val="737373" w:themeColor="background2" w:themeShade="80"/>
            </w:rPr>
            <w:t>Insert position of Decision-maker.</w:t>
          </w:r>
        </w:sdtContent>
      </w:sdt>
      <w:r w:rsidR="00526C8E" w:rsidRPr="00756CB7">
        <w:rPr>
          <w:lang w:eastAsia="en-AU"/>
        </w:rPr>
        <w:t xml:space="preserve"> </w:t>
      </w:r>
    </w:p>
    <w:p w14:paraId="108DFD8B" w14:textId="77777777" w:rsidR="00CD68D4" w:rsidRDefault="00CD68D4" w:rsidP="00103D30">
      <w:pPr>
        <w:rPr>
          <w:b/>
          <w:bCs/>
        </w:rPr>
      </w:pPr>
    </w:p>
    <w:p w14:paraId="025318CA" w14:textId="376CF583" w:rsidR="00A361C1" w:rsidRDefault="00A361C1" w:rsidP="00A361C1">
      <w:pPr>
        <w:pStyle w:val="Heading1"/>
        <w:jc w:val="right"/>
      </w:pPr>
    </w:p>
    <w:sectPr w:rsidR="00A361C1" w:rsidSect="00526C8E">
      <w:type w:val="continuous"/>
      <w:pgSz w:w="11906" w:h="16838" w:code="9"/>
      <w:pgMar w:top="2552"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56C53" w14:textId="77777777" w:rsidR="002B0336" w:rsidRDefault="002B0336" w:rsidP="008E21DE">
      <w:pPr>
        <w:spacing w:before="0" w:after="0"/>
      </w:pPr>
      <w:r>
        <w:separator/>
      </w:r>
    </w:p>
    <w:p w14:paraId="45896E17" w14:textId="77777777" w:rsidR="002B0336" w:rsidRDefault="002B0336"/>
    <w:p w14:paraId="44513C33" w14:textId="77777777" w:rsidR="002B0336" w:rsidRDefault="002B0336"/>
  </w:endnote>
  <w:endnote w:type="continuationSeparator" w:id="0">
    <w:p w14:paraId="5ECD58E1" w14:textId="77777777" w:rsidR="002B0336" w:rsidRDefault="002B0336" w:rsidP="008E21DE">
      <w:pPr>
        <w:spacing w:before="0" w:after="0"/>
      </w:pPr>
      <w:r>
        <w:continuationSeparator/>
      </w:r>
    </w:p>
    <w:p w14:paraId="06D7866F" w14:textId="77777777" w:rsidR="002B0336" w:rsidRDefault="002B0336"/>
    <w:p w14:paraId="154D09DF" w14:textId="77777777" w:rsidR="002B0336" w:rsidRDefault="002B0336"/>
  </w:endnote>
  <w:endnote w:type="continuationNotice" w:id="1">
    <w:p w14:paraId="2CD6EA81" w14:textId="77777777" w:rsidR="00BF2F23" w:rsidRDefault="00BF2F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Lato">
    <w:altName w:val="Segoe UI"/>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8369" w14:textId="77777777" w:rsidR="00620C16" w:rsidRDefault="00620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603047"/>
      <w:docPartObj>
        <w:docPartGallery w:val="Page Numbers (Bottom of Page)"/>
        <w:docPartUnique/>
      </w:docPartObj>
    </w:sdtPr>
    <w:sdtContent>
      <w:p w14:paraId="47C0A006" w14:textId="17891CFB" w:rsidR="00D47623" w:rsidRDefault="00CC6176" w:rsidP="0022210B">
        <w:pPr>
          <w:pStyle w:val="Footer-Title"/>
          <w:tabs>
            <w:tab w:val="left" w:pos="6946"/>
          </w:tabs>
        </w:pPr>
        <w:r>
          <w:t>TF 009 Notice investigation commencing template</w:t>
        </w:r>
        <w:r w:rsidR="00BA0F76" w:rsidRPr="00BF073A">
          <w:tab/>
        </w:r>
        <w:r w:rsidR="00BA0F76" w:rsidRPr="00BF073A">
          <w:tab/>
        </w:r>
        <w:r w:rsidR="00BA0F76" w:rsidRPr="00BF073A">
          <w:tab/>
        </w:r>
        <w:r w:rsidRPr="004F7F99">
          <w:t>14 March</w:t>
        </w:r>
        <w:r w:rsidR="00BA0F76" w:rsidRPr="004F7F99">
          <w:t xml:space="preserve"> 2023</w:t>
        </w:r>
        <w:r w:rsidR="00BA0F76" w:rsidRPr="00CC6176">
          <w:t xml:space="preserve"> |</w:t>
        </w:r>
        <w:r w:rsidR="00BA0F76" w:rsidRPr="00BF073A">
          <w:t xml:space="preserve"> p. </w:t>
        </w:r>
        <w:r w:rsidR="00BA0F76" w:rsidRPr="00BF073A">
          <w:fldChar w:fldCharType="begin"/>
        </w:r>
        <w:r w:rsidR="00BA0F76" w:rsidRPr="00BF073A">
          <w:instrText xml:space="preserve"> PAGE   \* MERGEFORMAT </w:instrText>
        </w:r>
        <w:r w:rsidR="00BA0F76" w:rsidRPr="00BF073A">
          <w:fldChar w:fldCharType="separate"/>
        </w:r>
        <w:r w:rsidR="00BA0F76" w:rsidRPr="00BF073A">
          <w:t>2</w:t>
        </w:r>
        <w:r w:rsidR="00BA0F76" w:rsidRPr="00BF073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0EEB" w14:textId="77777777" w:rsidR="00620C16" w:rsidRDefault="00620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73067"/>
      <w:docPartObj>
        <w:docPartGallery w:val="Page Numbers (Bottom of Page)"/>
        <w:docPartUnique/>
      </w:docPartObj>
    </w:sdtPr>
    <w:sdtContent>
      <w:p w14:paraId="20040354" w14:textId="6466C0D9" w:rsidR="00620C16" w:rsidRDefault="00620C16" w:rsidP="00620C16">
        <w:pPr>
          <w:pStyle w:val="Footer-Title"/>
          <w:tabs>
            <w:tab w:val="left" w:pos="6946"/>
          </w:tabs>
          <w:jc w:val="right"/>
        </w:pPr>
        <w:r w:rsidRPr="00BF073A">
          <w:t xml:space="preserve">p. </w:t>
        </w:r>
        <w:r w:rsidRPr="00BF073A">
          <w:fldChar w:fldCharType="begin"/>
        </w:r>
        <w:r w:rsidRPr="00BF073A">
          <w:instrText xml:space="preserve"> PAGE   \* MERGEFORMAT </w:instrText>
        </w:r>
        <w:r w:rsidRPr="00BF073A">
          <w:fldChar w:fldCharType="separate"/>
        </w:r>
        <w:r w:rsidRPr="00BF073A">
          <w:t>2</w:t>
        </w:r>
        <w:r w:rsidRPr="00BF073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C27A6" w14:textId="77777777" w:rsidR="002B0336" w:rsidRDefault="002B0336" w:rsidP="008E21DE">
      <w:pPr>
        <w:spacing w:before="0" w:after="0"/>
      </w:pPr>
      <w:r>
        <w:separator/>
      </w:r>
    </w:p>
  </w:footnote>
  <w:footnote w:type="continuationSeparator" w:id="0">
    <w:p w14:paraId="2D74D071" w14:textId="77777777" w:rsidR="002B0336" w:rsidRDefault="002B0336" w:rsidP="008E21DE">
      <w:pPr>
        <w:spacing w:before="0" w:after="0"/>
      </w:pPr>
      <w:r>
        <w:continuationSeparator/>
      </w:r>
    </w:p>
    <w:p w14:paraId="756D55E4" w14:textId="77777777" w:rsidR="002B0336" w:rsidRDefault="002B0336"/>
    <w:p w14:paraId="7E8510AC" w14:textId="77777777" w:rsidR="002B0336" w:rsidRDefault="002B0336"/>
  </w:footnote>
  <w:footnote w:type="continuationNotice" w:id="1">
    <w:p w14:paraId="569AB9B5" w14:textId="77777777" w:rsidR="00BF2F23" w:rsidRDefault="00BF2F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80E70" w14:textId="77777777" w:rsidR="00620C16" w:rsidRDefault="00620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B826" w14:textId="225AD514"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58240"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58241" behindDoc="1" locked="0" layoutInCell="1" allowOverlap="1" wp14:anchorId="7E87765F" wp14:editId="066DA872">
          <wp:simplePos x="0" y="0"/>
          <wp:positionH relativeFrom="column">
            <wp:posOffset>0</wp:posOffset>
          </wp:positionH>
          <wp:positionV relativeFrom="paragraph">
            <wp:posOffset>413191</wp:posOffset>
          </wp:positionV>
          <wp:extent cx="812800" cy="800100"/>
          <wp:effectExtent l="0" t="0" r="0" b="0"/>
          <wp:wrapNone/>
          <wp:docPr id="2" name="Picture 2"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p w14:paraId="3D68C482" w14:textId="77777777" w:rsidR="00D47623" w:rsidRDefault="00D476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84A3" w14:textId="77777777" w:rsidR="00620C16" w:rsidRDefault="00620C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592A2" w14:textId="1D661BD6" w:rsidR="00620C16" w:rsidRPr="00BA7506" w:rsidRDefault="00620C16" w:rsidP="00771B1B">
    <w:pPr>
      <w:pStyle w:val="Header"/>
      <w:jc w:val="left"/>
      <w:rPr>
        <w:color w:val="002A4C" w:themeColor="accent2"/>
      </w:rPr>
    </w:pPr>
    <w:r>
      <w:rPr>
        <w:color w:val="002A4C" w:themeColor="accent2"/>
      </w:rPr>
      <w:t xml:space="preserve">  </w:t>
    </w:r>
  </w:p>
  <w:p w14:paraId="5697176F" w14:textId="77777777" w:rsidR="00620C16" w:rsidRDefault="00620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A603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0A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4204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7A3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1EB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2E3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7AA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125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B2F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4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06A62"/>
    <w:multiLevelType w:val="hybridMultilevel"/>
    <w:tmpl w:val="1FF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84BE9"/>
    <w:multiLevelType w:val="hybridMultilevel"/>
    <w:tmpl w:val="F3489F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F3F2E"/>
    <w:multiLevelType w:val="multilevel"/>
    <w:tmpl w:val="346A3008"/>
    <w:numStyleLink w:val="DefaultBullets"/>
  </w:abstractNum>
  <w:abstractNum w:abstractNumId="14" w15:restartNumberingAfterBreak="0">
    <w:nsid w:val="0D401471"/>
    <w:multiLevelType w:val="hybridMultilevel"/>
    <w:tmpl w:val="E0BAE0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3EC7689"/>
    <w:multiLevelType w:val="hybridMultilevel"/>
    <w:tmpl w:val="793ED3A4"/>
    <w:lvl w:ilvl="0" w:tplc="1EBA1514">
      <w:start w:val="1"/>
      <w:numFmt w:val="decimal"/>
      <w:pStyle w:val="NumberedBullet"/>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14BA6826"/>
    <w:multiLevelType w:val="multilevel"/>
    <w:tmpl w:val="1610CD90"/>
    <w:numStyleLink w:val="List1Numbered"/>
  </w:abstractNum>
  <w:abstractNum w:abstractNumId="19"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2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632A9"/>
    <w:multiLevelType w:val="multilevel"/>
    <w:tmpl w:val="A41689A2"/>
    <w:numStyleLink w:val="AppendixNumbers"/>
  </w:abstractNum>
  <w:abstractNum w:abstractNumId="26"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0" w15:restartNumberingAfterBreak="0">
    <w:nsid w:val="50517343"/>
    <w:multiLevelType w:val="multilevel"/>
    <w:tmpl w:val="131EEC6C"/>
    <w:numStyleLink w:val="TableNumbers"/>
  </w:abstractNum>
  <w:abstractNum w:abstractNumId="3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63048B"/>
    <w:multiLevelType w:val="multilevel"/>
    <w:tmpl w:val="C284D0B0"/>
    <w:numStyleLink w:val="FigureNumbers"/>
  </w:abstractNum>
  <w:abstractNum w:abstractNumId="3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F51665"/>
    <w:multiLevelType w:val="multilevel"/>
    <w:tmpl w:val="4E929216"/>
    <w:numStyleLink w:val="NumberedHeadings"/>
  </w:abstractNum>
  <w:abstractNum w:abstractNumId="35"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4409FF"/>
    <w:multiLevelType w:val="hybridMultilevel"/>
    <w:tmpl w:val="58DC6512"/>
    <w:lvl w:ilvl="0" w:tplc="C354180E">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9" w15:restartNumberingAfterBreak="0">
    <w:nsid w:val="7EE44065"/>
    <w:multiLevelType w:val="multilevel"/>
    <w:tmpl w:val="A41689A2"/>
    <w:numStyleLink w:val="AppendixNumbers"/>
  </w:abstractNum>
  <w:num w:numId="1" w16cid:durableId="1376077738">
    <w:abstractNumId w:val="16"/>
  </w:num>
  <w:num w:numId="2" w16cid:durableId="1236547100">
    <w:abstractNumId w:val="39"/>
    <w:lvlOverride w:ilvl="0">
      <w:lvl w:ilvl="0">
        <w:start w:val="1"/>
        <w:numFmt w:val="upperLetter"/>
        <w:suff w:val="space"/>
        <w:lvlText w:val="Appendix %1 –"/>
        <w:lvlJc w:val="left"/>
        <w:pPr>
          <w:ind w:left="2126" w:hanging="2126"/>
        </w:pPr>
        <w:rPr>
          <w:rFonts w:hint="default"/>
          <w:b/>
        </w:rPr>
      </w:lvl>
    </w:lvlOverride>
  </w:num>
  <w:num w:numId="3" w16cid:durableId="1069503654">
    <w:abstractNumId w:val="31"/>
  </w:num>
  <w:num w:numId="4" w16cid:durableId="933822861">
    <w:abstractNumId w:val="29"/>
  </w:num>
  <w:num w:numId="5" w16cid:durableId="1006639856">
    <w:abstractNumId w:val="20"/>
  </w:num>
  <w:num w:numId="6" w16cid:durableId="2144615945">
    <w:abstractNumId w:val="32"/>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234703998">
    <w:abstractNumId w:val="34"/>
  </w:num>
  <w:num w:numId="8" w16cid:durableId="413745315">
    <w:abstractNumId w:val="19"/>
  </w:num>
  <w:num w:numId="9" w16cid:durableId="467212618">
    <w:abstractNumId w:val="33"/>
  </w:num>
  <w:num w:numId="10" w16cid:durableId="1503004933">
    <w:abstractNumId w:val="26"/>
  </w:num>
  <w:num w:numId="11" w16cid:durableId="1615210452">
    <w:abstractNumId w:val="21"/>
  </w:num>
  <w:num w:numId="12" w16cid:durableId="1059210188">
    <w:abstractNumId w:val="30"/>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335546685">
    <w:abstractNumId w:val="38"/>
  </w:num>
  <w:num w:numId="14" w16cid:durableId="1935437756">
    <w:abstractNumId w:val="25"/>
  </w:num>
  <w:num w:numId="15" w16cid:durableId="1319461073">
    <w:abstractNumId w:val="23"/>
  </w:num>
  <w:num w:numId="16" w16cid:durableId="384911714">
    <w:abstractNumId w:val="23"/>
  </w:num>
  <w:num w:numId="17" w16cid:durableId="330109021">
    <w:abstractNumId w:val="13"/>
  </w:num>
  <w:num w:numId="18" w16cid:durableId="631793958">
    <w:abstractNumId w:val="18"/>
  </w:num>
  <w:num w:numId="19" w16cid:durableId="21132517">
    <w:abstractNumId w:val="35"/>
  </w:num>
  <w:num w:numId="20" w16cid:durableId="1269855211">
    <w:abstractNumId w:val="27"/>
  </w:num>
  <w:num w:numId="21" w16cid:durableId="1598127829">
    <w:abstractNumId w:val="0"/>
  </w:num>
  <w:num w:numId="22" w16cid:durableId="1286501181">
    <w:abstractNumId w:val="1"/>
  </w:num>
  <w:num w:numId="23" w16cid:durableId="497773857">
    <w:abstractNumId w:val="2"/>
  </w:num>
  <w:num w:numId="24" w16cid:durableId="1652904072">
    <w:abstractNumId w:val="3"/>
  </w:num>
  <w:num w:numId="25" w16cid:durableId="291206588">
    <w:abstractNumId w:val="8"/>
  </w:num>
  <w:num w:numId="26" w16cid:durableId="693575196">
    <w:abstractNumId w:val="4"/>
  </w:num>
  <w:num w:numId="27" w16cid:durableId="1344741164">
    <w:abstractNumId w:val="5"/>
  </w:num>
  <w:num w:numId="28" w16cid:durableId="710345653">
    <w:abstractNumId w:val="6"/>
  </w:num>
  <w:num w:numId="29" w16cid:durableId="449280688">
    <w:abstractNumId w:val="7"/>
  </w:num>
  <w:num w:numId="30" w16cid:durableId="2052681297">
    <w:abstractNumId w:val="9"/>
  </w:num>
  <w:num w:numId="31" w16cid:durableId="1824613665">
    <w:abstractNumId w:val="12"/>
  </w:num>
  <w:num w:numId="32" w16cid:durableId="1613395707">
    <w:abstractNumId w:val="28"/>
  </w:num>
  <w:num w:numId="33" w16cid:durableId="1178084297">
    <w:abstractNumId w:val="24"/>
  </w:num>
  <w:num w:numId="34" w16cid:durableId="314067229">
    <w:abstractNumId w:val="36"/>
  </w:num>
  <w:num w:numId="35" w16cid:durableId="1724021779">
    <w:abstractNumId w:val="22"/>
  </w:num>
  <w:num w:numId="36" w16cid:durableId="1485245755">
    <w:abstractNumId w:val="37"/>
  </w:num>
  <w:num w:numId="37" w16cid:durableId="1481576614">
    <w:abstractNumId w:val="15"/>
  </w:num>
  <w:num w:numId="38" w16cid:durableId="124859088">
    <w:abstractNumId w:val="10"/>
  </w:num>
  <w:num w:numId="39" w16cid:durableId="611981462">
    <w:abstractNumId w:val="11"/>
  </w:num>
  <w:num w:numId="40" w16cid:durableId="1514110296">
    <w:abstractNumId w:val="17"/>
  </w:num>
  <w:num w:numId="41" w16cid:durableId="94465141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42C02"/>
    <w:rsid w:val="00051485"/>
    <w:rsid w:val="00052210"/>
    <w:rsid w:val="00052647"/>
    <w:rsid w:val="0005613F"/>
    <w:rsid w:val="00057D4D"/>
    <w:rsid w:val="00057E99"/>
    <w:rsid w:val="00060567"/>
    <w:rsid w:val="00061A2B"/>
    <w:rsid w:val="00067184"/>
    <w:rsid w:val="00070E0C"/>
    <w:rsid w:val="0007176B"/>
    <w:rsid w:val="00077449"/>
    <w:rsid w:val="00080615"/>
    <w:rsid w:val="00081DFA"/>
    <w:rsid w:val="00084532"/>
    <w:rsid w:val="00085C38"/>
    <w:rsid w:val="000864CC"/>
    <w:rsid w:val="00091779"/>
    <w:rsid w:val="000A5F11"/>
    <w:rsid w:val="000B4785"/>
    <w:rsid w:val="000C252F"/>
    <w:rsid w:val="000C6EF1"/>
    <w:rsid w:val="000D6327"/>
    <w:rsid w:val="000D7F98"/>
    <w:rsid w:val="000E184A"/>
    <w:rsid w:val="000E547D"/>
    <w:rsid w:val="000F08A2"/>
    <w:rsid w:val="000F49F8"/>
    <w:rsid w:val="001003DD"/>
    <w:rsid w:val="00103D30"/>
    <w:rsid w:val="00103E07"/>
    <w:rsid w:val="0010620F"/>
    <w:rsid w:val="00115E1F"/>
    <w:rsid w:val="00135BAA"/>
    <w:rsid w:val="00136A1B"/>
    <w:rsid w:val="00141453"/>
    <w:rsid w:val="00145495"/>
    <w:rsid w:val="00145928"/>
    <w:rsid w:val="001500B0"/>
    <w:rsid w:val="0015019C"/>
    <w:rsid w:val="00151D06"/>
    <w:rsid w:val="001574F1"/>
    <w:rsid w:val="00160353"/>
    <w:rsid w:val="0016116C"/>
    <w:rsid w:val="00161B7E"/>
    <w:rsid w:val="0016440B"/>
    <w:rsid w:val="00165A04"/>
    <w:rsid w:val="00165F77"/>
    <w:rsid w:val="00177871"/>
    <w:rsid w:val="0018455C"/>
    <w:rsid w:val="001856E8"/>
    <w:rsid w:val="00190C51"/>
    <w:rsid w:val="001A2847"/>
    <w:rsid w:val="001C560A"/>
    <w:rsid w:val="001D3F7D"/>
    <w:rsid w:val="001E6588"/>
    <w:rsid w:val="002047E5"/>
    <w:rsid w:val="002070B6"/>
    <w:rsid w:val="002070F2"/>
    <w:rsid w:val="0021106D"/>
    <w:rsid w:val="00211760"/>
    <w:rsid w:val="00212770"/>
    <w:rsid w:val="00212E76"/>
    <w:rsid w:val="00213AC3"/>
    <w:rsid w:val="002155EE"/>
    <w:rsid w:val="0022210B"/>
    <w:rsid w:val="00224065"/>
    <w:rsid w:val="00226730"/>
    <w:rsid w:val="0022720A"/>
    <w:rsid w:val="00230970"/>
    <w:rsid w:val="00232706"/>
    <w:rsid w:val="00234C94"/>
    <w:rsid w:val="002400E7"/>
    <w:rsid w:val="00243CA8"/>
    <w:rsid w:val="00250B0C"/>
    <w:rsid w:val="00264D11"/>
    <w:rsid w:val="002664F1"/>
    <w:rsid w:val="002711A9"/>
    <w:rsid w:val="00275320"/>
    <w:rsid w:val="00277FC4"/>
    <w:rsid w:val="002804D3"/>
    <w:rsid w:val="0028225C"/>
    <w:rsid w:val="00290FB4"/>
    <w:rsid w:val="002946D2"/>
    <w:rsid w:val="00295C7B"/>
    <w:rsid w:val="002A06B8"/>
    <w:rsid w:val="002B0336"/>
    <w:rsid w:val="002B2195"/>
    <w:rsid w:val="002B6340"/>
    <w:rsid w:val="002B6DAE"/>
    <w:rsid w:val="002C19AC"/>
    <w:rsid w:val="002D6EAA"/>
    <w:rsid w:val="002F0EBB"/>
    <w:rsid w:val="002F455A"/>
    <w:rsid w:val="002F4D22"/>
    <w:rsid w:val="002F6C59"/>
    <w:rsid w:val="003033CC"/>
    <w:rsid w:val="003063E4"/>
    <w:rsid w:val="00307DA4"/>
    <w:rsid w:val="00320EAE"/>
    <w:rsid w:val="0032264E"/>
    <w:rsid w:val="00323204"/>
    <w:rsid w:val="00323F55"/>
    <w:rsid w:val="003334EC"/>
    <w:rsid w:val="00337DB9"/>
    <w:rsid w:val="003449A0"/>
    <w:rsid w:val="00352DFA"/>
    <w:rsid w:val="00356D05"/>
    <w:rsid w:val="0036413F"/>
    <w:rsid w:val="00365F42"/>
    <w:rsid w:val="00371EED"/>
    <w:rsid w:val="00381CE5"/>
    <w:rsid w:val="0038224C"/>
    <w:rsid w:val="003922A0"/>
    <w:rsid w:val="00393599"/>
    <w:rsid w:val="003A04E1"/>
    <w:rsid w:val="003A4F49"/>
    <w:rsid w:val="003B6659"/>
    <w:rsid w:val="003C123B"/>
    <w:rsid w:val="003C6BD3"/>
    <w:rsid w:val="003C7E6C"/>
    <w:rsid w:val="003D58AF"/>
    <w:rsid w:val="003E148E"/>
    <w:rsid w:val="003F6570"/>
    <w:rsid w:val="00400230"/>
    <w:rsid w:val="00401459"/>
    <w:rsid w:val="00401C14"/>
    <w:rsid w:val="004038C2"/>
    <w:rsid w:val="0041201F"/>
    <w:rsid w:val="004154E2"/>
    <w:rsid w:val="00427619"/>
    <w:rsid w:val="004333F5"/>
    <w:rsid w:val="00436D9C"/>
    <w:rsid w:val="0044021D"/>
    <w:rsid w:val="00444C15"/>
    <w:rsid w:val="00462DD5"/>
    <w:rsid w:val="004669FE"/>
    <w:rsid w:val="0046719D"/>
    <w:rsid w:val="0047297A"/>
    <w:rsid w:val="00481F1E"/>
    <w:rsid w:val="00490E88"/>
    <w:rsid w:val="004935B1"/>
    <w:rsid w:val="004A5EE0"/>
    <w:rsid w:val="004B1AD0"/>
    <w:rsid w:val="004B1B40"/>
    <w:rsid w:val="004B32C6"/>
    <w:rsid w:val="004B344B"/>
    <w:rsid w:val="004C092C"/>
    <w:rsid w:val="004D2AA5"/>
    <w:rsid w:val="004E69E8"/>
    <w:rsid w:val="004F373E"/>
    <w:rsid w:val="004F7F99"/>
    <w:rsid w:val="005004D7"/>
    <w:rsid w:val="00506130"/>
    <w:rsid w:val="0050787B"/>
    <w:rsid w:val="005123BA"/>
    <w:rsid w:val="00520878"/>
    <w:rsid w:val="00523461"/>
    <w:rsid w:val="00524838"/>
    <w:rsid w:val="00525A4D"/>
    <w:rsid w:val="00526C8E"/>
    <w:rsid w:val="00534D53"/>
    <w:rsid w:val="00535C8E"/>
    <w:rsid w:val="005401BB"/>
    <w:rsid w:val="00555596"/>
    <w:rsid w:val="00564259"/>
    <w:rsid w:val="005717B0"/>
    <w:rsid w:val="00573349"/>
    <w:rsid w:val="0057343D"/>
    <w:rsid w:val="00576E02"/>
    <w:rsid w:val="00577F62"/>
    <w:rsid w:val="00591C23"/>
    <w:rsid w:val="00593567"/>
    <w:rsid w:val="00593CFA"/>
    <w:rsid w:val="005944F7"/>
    <w:rsid w:val="005A368C"/>
    <w:rsid w:val="005A4D3A"/>
    <w:rsid w:val="005B3706"/>
    <w:rsid w:val="005C4EEC"/>
    <w:rsid w:val="005E0593"/>
    <w:rsid w:val="005F174A"/>
    <w:rsid w:val="0060052E"/>
    <w:rsid w:val="00603C57"/>
    <w:rsid w:val="00613B94"/>
    <w:rsid w:val="00620C16"/>
    <w:rsid w:val="00621657"/>
    <w:rsid w:val="00621696"/>
    <w:rsid w:val="00624D20"/>
    <w:rsid w:val="00632EF9"/>
    <w:rsid w:val="0063404A"/>
    <w:rsid w:val="00642FF7"/>
    <w:rsid w:val="006452D4"/>
    <w:rsid w:val="00673278"/>
    <w:rsid w:val="00676632"/>
    <w:rsid w:val="00680F04"/>
    <w:rsid w:val="0068357E"/>
    <w:rsid w:val="006870DC"/>
    <w:rsid w:val="006A5B58"/>
    <w:rsid w:val="006A779C"/>
    <w:rsid w:val="006B32FC"/>
    <w:rsid w:val="006B3E11"/>
    <w:rsid w:val="006B5F77"/>
    <w:rsid w:val="006C6237"/>
    <w:rsid w:val="006C626C"/>
    <w:rsid w:val="006D136F"/>
    <w:rsid w:val="006E2CB4"/>
    <w:rsid w:val="006E7174"/>
    <w:rsid w:val="006F033A"/>
    <w:rsid w:val="006F1FE2"/>
    <w:rsid w:val="006F2AE5"/>
    <w:rsid w:val="006F75EE"/>
    <w:rsid w:val="00703241"/>
    <w:rsid w:val="0070397B"/>
    <w:rsid w:val="00712FBB"/>
    <w:rsid w:val="0071692F"/>
    <w:rsid w:val="0073261D"/>
    <w:rsid w:val="00742648"/>
    <w:rsid w:val="00743481"/>
    <w:rsid w:val="00743DA9"/>
    <w:rsid w:val="00755013"/>
    <w:rsid w:val="00763C26"/>
    <w:rsid w:val="00766079"/>
    <w:rsid w:val="00770B45"/>
    <w:rsid w:val="00771B1B"/>
    <w:rsid w:val="00774271"/>
    <w:rsid w:val="0077737B"/>
    <w:rsid w:val="00780EB1"/>
    <w:rsid w:val="00781C09"/>
    <w:rsid w:val="007908AE"/>
    <w:rsid w:val="00796C1A"/>
    <w:rsid w:val="007C74C1"/>
    <w:rsid w:val="007D5D7A"/>
    <w:rsid w:val="007E77E9"/>
    <w:rsid w:val="00802E10"/>
    <w:rsid w:val="008040D9"/>
    <w:rsid w:val="008042C6"/>
    <w:rsid w:val="00815B75"/>
    <w:rsid w:val="00822B58"/>
    <w:rsid w:val="0082333F"/>
    <w:rsid w:val="008363D9"/>
    <w:rsid w:val="008454A1"/>
    <w:rsid w:val="00846030"/>
    <w:rsid w:val="0084733E"/>
    <w:rsid w:val="0085735F"/>
    <w:rsid w:val="00866D6B"/>
    <w:rsid w:val="00880608"/>
    <w:rsid w:val="00886877"/>
    <w:rsid w:val="00887208"/>
    <w:rsid w:val="00895B52"/>
    <w:rsid w:val="008A005E"/>
    <w:rsid w:val="008A3ECB"/>
    <w:rsid w:val="008A6371"/>
    <w:rsid w:val="008A6783"/>
    <w:rsid w:val="008B1999"/>
    <w:rsid w:val="008C02F5"/>
    <w:rsid w:val="008D2BBA"/>
    <w:rsid w:val="008D2BD5"/>
    <w:rsid w:val="008E21DE"/>
    <w:rsid w:val="008E31D0"/>
    <w:rsid w:val="008F3C49"/>
    <w:rsid w:val="008F42EB"/>
    <w:rsid w:val="008F771A"/>
    <w:rsid w:val="00914CBF"/>
    <w:rsid w:val="00921F18"/>
    <w:rsid w:val="009232FC"/>
    <w:rsid w:val="00926820"/>
    <w:rsid w:val="00931AE9"/>
    <w:rsid w:val="00931BAA"/>
    <w:rsid w:val="0094694D"/>
    <w:rsid w:val="00951996"/>
    <w:rsid w:val="00961DC8"/>
    <w:rsid w:val="00964CFF"/>
    <w:rsid w:val="00971C95"/>
    <w:rsid w:val="00975256"/>
    <w:rsid w:val="009831CB"/>
    <w:rsid w:val="00991675"/>
    <w:rsid w:val="009978A7"/>
    <w:rsid w:val="009A06C8"/>
    <w:rsid w:val="009A09AA"/>
    <w:rsid w:val="009A11B1"/>
    <w:rsid w:val="009A1E64"/>
    <w:rsid w:val="009B4261"/>
    <w:rsid w:val="009B67F0"/>
    <w:rsid w:val="009C6303"/>
    <w:rsid w:val="009E5303"/>
    <w:rsid w:val="009F200E"/>
    <w:rsid w:val="009F34F6"/>
    <w:rsid w:val="009F70AA"/>
    <w:rsid w:val="00A07E4A"/>
    <w:rsid w:val="00A1045A"/>
    <w:rsid w:val="00A16F74"/>
    <w:rsid w:val="00A2785C"/>
    <w:rsid w:val="00A361C1"/>
    <w:rsid w:val="00A40963"/>
    <w:rsid w:val="00A44325"/>
    <w:rsid w:val="00A50DC6"/>
    <w:rsid w:val="00A51A9F"/>
    <w:rsid w:val="00A51FC9"/>
    <w:rsid w:val="00A56018"/>
    <w:rsid w:val="00A60E69"/>
    <w:rsid w:val="00A62747"/>
    <w:rsid w:val="00A70EB4"/>
    <w:rsid w:val="00A71FEB"/>
    <w:rsid w:val="00A75E1B"/>
    <w:rsid w:val="00A7784D"/>
    <w:rsid w:val="00A815FD"/>
    <w:rsid w:val="00A8475F"/>
    <w:rsid w:val="00A915F4"/>
    <w:rsid w:val="00A941D9"/>
    <w:rsid w:val="00AA2ED6"/>
    <w:rsid w:val="00AB12D5"/>
    <w:rsid w:val="00AD2052"/>
    <w:rsid w:val="00AD735D"/>
    <w:rsid w:val="00AE1879"/>
    <w:rsid w:val="00AE66BA"/>
    <w:rsid w:val="00AF0899"/>
    <w:rsid w:val="00AF5EA9"/>
    <w:rsid w:val="00B14842"/>
    <w:rsid w:val="00B16FBD"/>
    <w:rsid w:val="00B204FC"/>
    <w:rsid w:val="00B232AA"/>
    <w:rsid w:val="00B500B9"/>
    <w:rsid w:val="00B51CBC"/>
    <w:rsid w:val="00B55014"/>
    <w:rsid w:val="00B5777E"/>
    <w:rsid w:val="00B603C0"/>
    <w:rsid w:val="00B718D8"/>
    <w:rsid w:val="00B75CE8"/>
    <w:rsid w:val="00B76D9B"/>
    <w:rsid w:val="00B81573"/>
    <w:rsid w:val="00BA0F76"/>
    <w:rsid w:val="00BA7506"/>
    <w:rsid w:val="00BB2EBA"/>
    <w:rsid w:val="00BC3896"/>
    <w:rsid w:val="00BD1E78"/>
    <w:rsid w:val="00BF073A"/>
    <w:rsid w:val="00BF2F23"/>
    <w:rsid w:val="00BF2F6F"/>
    <w:rsid w:val="00BF3650"/>
    <w:rsid w:val="00C02452"/>
    <w:rsid w:val="00C0421C"/>
    <w:rsid w:val="00C14289"/>
    <w:rsid w:val="00C218AF"/>
    <w:rsid w:val="00C25556"/>
    <w:rsid w:val="00C33EEF"/>
    <w:rsid w:val="00C71F63"/>
    <w:rsid w:val="00C75CAF"/>
    <w:rsid w:val="00C80EF1"/>
    <w:rsid w:val="00C85308"/>
    <w:rsid w:val="00CA00A1"/>
    <w:rsid w:val="00CB18A8"/>
    <w:rsid w:val="00CB5065"/>
    <w:rsid w:val="00CC1A35"/>
    <w:rsid w:val="00CC6119"/>
    <w:rsid w:val="00CC6176"/>
    <w:rsid w:val="00CD17D1"/>
    <w:rsid w:val="00CD47B9"/>
    <w:rsid w:val="00CD68D4"/>
    <w:rsid w:val="00CE0C82"/>
    <w:rsid w:val="00CE4A14"/>
    <w:rsid w:val="00D039CE"/>
    <w:rsid w:val="00D14EBF"/>
    <w:rsid w:val="00D20A13"/>
    <w:rsid w:val="00D21CE5"/>
    <w:rsid w:val="00D231B3"/>
    <w:rsid w:val="00D267B0"/>
    <w:rsid w:val="00D30F29"/>
    <w:rsid w:val="00D31881"/>
    <w:rsid w:val="00D43E5F"/>
    <w:rsid w:val="00D45412"/>
    <w:rsid w:val="00D4619A"/>
    <w:rsid w:val="00D47623"/>
    <w:rsid w:val="00D608F6"/>
    <w:rsid w:val="00D66BC9"/>
    <w:rsid w:val="00D70B82"/>
    <w:rsid w:val="00D761E1"/>
    <w:rsid w:val="00D93D1B"/>
    <w:rsid w:val="00D95845"/>
    <w:rsid w:val="00DA007A"/>
    <w:rsid w:val="00DA624B"/>
    <w:rsid w:val="00DB4A1A"/>
    <w:rsid w:val="00DB4A62"/>
    <w:rsid w:val="00DB5D16"/>
    <w:rsid w:val="00DC238F"/>
    <w:rsid w:val="00DC28A1"/>
    <w:rsid w:val="00DE1691"/>
    <w:rsid w:val="00DF476E"/>
    <w:rsid w:val="00DF6624"/>
    <w:rsid w:val="00DF74BA"/>
    <w:rsid w:val="00E06B80"/>
    <w:rsid w:val="00E15F41"/>
    <w:rsid w:val="00E234EE"/>
    <w:rsid w:val="00E274D6"/>
    <w:rsid w:val="00E27695"/>
    <w:rsid w:val="00E342FE"/>
    <w:rsid w:val="00E4772B"/>
    <w:rsid w:val="00E548F2"/>
    <w:rsid w:val="00E54DD2"/>
    <w:rsid w:val="00E5677A"/>
    <w:rsid w:val="00E60932"/>
    <w:rsid w:val="00E67804"/>
    <w:rsid w:val="00E71783"/>
    <w:rsid w:val="00E93772"/>
    <w:rsid w:val="00E93A7D"/>
    <w:rsid w:val="00EA1387"/>
    <w:rsid w:val="00EA3635"/>
    <w:rsid w:val="00EA3E6F"/>
    <w:rsid w:val="00EC2E28"/>
    <w:rsid w:val="00ED2E00"/>
    <w:rsid w:val="00ED32E2"/>
    <w:rsid w:val="00EE2D53"/>
    <w:rsid w:val="00EF23B6"/>
    <w:rsid w:val="00F0368E"/>
    <w:rsid w:val="00F12E10"/>
    <w:rsid w:val="00F15AF6"/>
    <w:rsid w:val="00F226E9"/>
    <w:rsid w:val="00F27D7E"/>
    <w:rsid w:val="00F30677"/>
    <w:rsid w:val="00F339A1"/>
    <w:rsid w:val="00F35003"/>
    <w:rsid w:val="00F62B04"/>
    <w:rsid w:val="00F7050F"/>
    <w:rsid w:val="00F70925"/>
    <w:rsid w:val="00F86B38"/>
    <w:rsid w:val="00F91216"/>
    <w:rsid w:val="00F921CD"/>
    <w:rsid w:val="00F9318C"/>
    <w:rsid w:val="00FE4D12"/>
    <w:rsid w:val="00FE68E7"/>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AA8C3F51-6247-4D57-9256-69EC2E05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E5"/>
    <w:pPr>
      <w:suppressAutoHyphens/>
      <w:spacing w:line="360" w:lineRule="auto"/>
    </w:pPr>
    <w:rPr>
      <w:rFonts w:ascii="Calibri" w:hAnsi="Calibri"/>
      <w:color w:val="0C233F"/>
    </w:rPr>
  </w:style>
  <w:style w:type="paragraph" w:styleId="Heading1">
    <w:name w:val="heading 1"/>
    <w:basedOn w:val="Normal"/>
    <w:next w:val="Normal"/>
    <w:link w:val="Heading1Char"/>
    <w:uiPriority w:val="4"/>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3C7E6C"/>
    <w:pPr>
      <w:keepNext/>
      <w:keepLines/>
      <w:numPr>
        <w:numId w:val="36"/>
      </w:numPr>
      <w:spacing w:before="280" w:after="240" w:line="340" w:lineRule="atLeast"/>
      <w:ind w:left="426" w:hanging="426"/>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6F2AE5"/>
    <w:rPr>
      <w:color w:val="0C233F"/>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3C7E6C"/>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6F2AE5"/>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5"/>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5"/>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1856E8"/>
    <w:rPr>
      <w:b/>
      <w:bCs/>
    </w:rPr>
  </w:style>
  <w:style w:type="character" w:customStyle="1" w:styleId="CommentSubjectChar">
    <w:name w:val="Comment Subject Char"/>
    <w:basedOn w:val="CommentTextChar"/>
    <w:link w:val="CommentSubject"/>
    <w:uiPriority w:val="99"/>
    <w:semiHidden/>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paragraph" w:customStyle="1" w:styleId="NumberedBullet">
    <w:name w:val="Numbered Bullet"/>
    <w:basedOn w:val="Normal"/>
    <w:link w:val="NumberedBulletChar"/>
    <w:uiPriority w:val="3"/>
    <w:qFormat/>
    <w:rsid w:val="001C560A"/>
    <w:pPr>
      <w:numPr>
        <w:numId w:val="40"/>
      </w:numPr>
      <w:suppressAutoHyphens w:val="0"/>
      <w:spacing w:before="0" w:after="200" w:line="276" w:lineRule="auto"/>
      <w:ind w:left="924" w:hanging="357"/>
    </w:pPr>
    <w:rPr>
      <w:rFonts w:ascii="Arial" w:hAnsi="Arial"/>
      <w:color w:val="auto"/>
    </w:rPr>
  </w:style>
  <w:style w:type="character" w:customStyle="1" w:styleId="NumberedBulletChar">
    <w:name w:val="Numbered Bullet Char"/>
    <w:basedOn w:val="DefaultParagraphFont"/>
    <w:link w:val="NumberedBullet"/>
    <w:uiPriority w:val="3"/>
    <w:rsid w:val="001C560A"/>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w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8FCF7F4A00405AA9C3873F04BB6176"/>
        <w:category>
          <w:name w:val="General"/>
          <w:gallery w:val="placeholder"/>
        </w:category>
        <w:types>
          <w:type w:val="bbPlcHdr"/>
        </w:types>
        <w:behaviors>
          <w:behavior w:val="content"/>
        </w:behaviors>
        <w:guid w:val="{066CFAFD-5EFC-4156-BA05-9C6419609618}"/>
      </w:docPartPr>
      <w:docPartBody>
        <w:p w:rsidR="00A04CEA" w:rsidRDefault="006350D9" w:rsidP="006350D9">
          <w:pPr>
            <w:pStyle w:val="218FCF7F4A00405AA9C3873F04BB6176"/>
          </w:pPr>
          <w:r w:rsidRPr="00190F0B">
            <w:rPr>
              <w:rStyle w:val="PlaceholderText"/>
              <w:color w:val="A6A6A6" w:themeColor="background1" w:themeShade="A6"/>
            </w:rPr>
            <w:t>Insert name of person being investigated.</w:t>
          </w:r>
        </w:p>
      </w:docPartBody>
    </w:docPart>
    <w:docPart>
      <w:docPartPr>
        <w:name w:val="96E92EEE7C9A4235BD7A50D889C52F9A"/>
        <w:category>
          <w:name w:val="General"/>
          <w:gallery w:val="placeholder"/>
        </w:category>
        <w:types>
          <w:type w:val="bbPlcHdr"/>
        </w:types>
        <w:behaviors>
          <w:behavior w:val="content"/>
        </w:behaviors>
        <w:guid w:val="{C03BDAAE-CC58-4C1D-B1AF-A61A5FA722C7}"/>
      </w:docPartPr>
      <w:docPartBody>
        <w:p w:rsidR="00A04CEA" w:rsidRDefault="006350D9" w:rsidP="006350D9">
          <w:pPr>
            <w:pStyle w:val="96E92EEE7C9A4235BD7A50D889C52F9A"/>
          </w:pPr>
          <w:r w:rsidRPr="00190F0B">
            <w:rPr>
              <w:rStyle w:val="PlaceholderText"/>
              <w:color w:val="A6A6A6" w:themeColor="background1" w:themeShade="A6"/>
            </w:rPr>
            <w:t>Insert method by which the notice will be delivered (e.g. hand or email).</w:t>
          </w:r>
        </w:p>
      </w:docPartBody>
    </w:docPart>
    <w:docPart>
      <w:docPartPr>
        <w:name w:val="B1683F74DD514290B059A92D188A685B"/>
        <w:category>
          <w:name w:val="General"/>
          <w:gallery w:val="placeholder"/>
        </w:category>
        <w:types>
          <w:type w:val="bbPlcHdr"/>
        </w:types>
        <w:behaviors>
          <w:behavior w:val="content"/>
        </w:behaviors>
        <w:guid w:val="{52DECBE3-9C6B-4197-AC0B-718CAF6DAFC6}"/>
      </w:docPartPr>
      <w:docPartBody>
        <w:p w:rsidR="00A04CEA" w:rsidRDefault="006350D9" w:rsidP="006350D9">
          <w:pPr>
            <w:pStyle w:val="B1683F74DD514290B059A92D188A685B"/>
          </w:pPr>
          <w:r w:rsidRPr="00190F0B">
            <w:rPr>
              <w:rStyle w:val="PlaceholderText"/>
              <w:color w:val="A6A6A6" w:themeColor="background1" w:themeShade="A6"/>
            </w:rPr>
            <w:t>Insert name of designated official or other person who should be aware of the notice</w:t>
          </w:r>
        </w:p>
      </w:docPartBody>
    </w:docPart>
    <w:docPart>
      <w:docPartPr>
        <w:name w:val="4B6889CC8B8C4FF1992DA37F7209BA1A"/>
        <w:category>
          <w:name w:val="General"/>
          <w:gallery w:val="placeholder"/>
        </w:category>
        <w:types>
          <w:type w:val="bbPlcHdr"/>
        </w:types>
        <w:behaviors>
          <w:behavior w:val="content"/>
        </w:behaviors>
        <w:guid w:val="{67F4CE15-1661-42CE-9C72-EA8C25897DE2}"/>
      </w:docPartPr>
      <w:docPartBody>
        <w:p w:rsidR="00A04CEA" w:rsidRDefault="006350D9" w:rsidP="006350D9">
          <w:pPr>
            <w:pStyle w:val="4B6889CC8B8C4FF1992DA37F7209BA1A"/>
          </w:pPr>
          <w:r w:rsidRPr="00190F0B">
            <w:rPr>
              <w:rStyle w:val="PlaceholderText"/>
              <w:color w:val="A6A6A6" w:themeColor="background1" w:themeShade="A6"/>
            </w:rPr>
            <w:t>Insert delivery method.</w:t>
          </w:r>
        </w:p>
      </w:docPartBody>
    </w:docPart>
    <w:docPart>
      <w:docPartPr>
        <w:name w:val="00DCEC2940394E699A5AAD30D804B423"/>
        <w:category>
          <w:name w:val="General"/>
          <w:gallery w:val="placeholder"/>
        </w:category>
        <w:types>
          <w:type w:val="bbPlcHdr"/>
        </w:types>
        <w:behaviors>
          <w:behavior w:val="content"/>
        </w:behaviors>
        <w:guid w:val="{F6F951C9-757D-4856-B33D-C7FFE3AF7F1B}"/>
      </w:docPartPr>
      <w:docPartBody>
        <w:p w:rsidR="00A04CEA" w:rsidRDefault="006350D9" w:rsidP="006350D9">
          <w:pPr>
            <w:pStyle w:val="00DCEC2940394E699A5AAD30D804B423"/>
          </w:pPr>
          <w:r w:rsidRPr="00190F0B">
            <w:rPr>
              <w:rStyle w:val="PlaceholderText"/>
              <w:color w:val="A6A6A6" w:themeColor="background1" w:themeShade="A6"/>
            </w:rPr>
            <w:t>Firstname Lastname</w:t>
          </w:r>
        </w:p>
      </w:docPartBody>
    </w:docPart>
    <w:docPart>
      <w:docPartPr>
        <w:name w:val="188E155AC8E740C1AFE56E15BD0F3B64"/>
        <w:category>
          <w:name w:val="General"/>
          <w:gallery w:val="placeholder"/>
        </w:category>
        <w:types>
          <w:type w:val="bbPlcHdr"/>
        </w:types>
        <w:behaviors>
          <w:behavior w:val="content"/>
        </w:behaviors>
        <w:guid w:val="{3079446A-A775-408C-B69D-7160FF03598D}"/>
      </w:docPartPr>
      <w:docPartBody>
        <w:p w:rsidR="00A04CEA" w:rsidRDefault="006350D9" w:rsidP="006350D9">
          <w:pPr>
            <w:pStyle w:val="188E155AC8E740C1AFE56E15BD0F3B64"/>
          </w:pPr>
          <w:r w:rsidRPr="00190F0B">
            <w:rPr>
              <w:rStyle w:val="PlaceholderText"/>
              <w:color w:val="A6A6A6" w:themeColor="background1" w:themeShade="A6"/>
            </w:rPr>
            <w:t>Insert Registered Organisation or branch name</w:t>
          </w:r>
        </w:p>
      </w:docPartBody>
    </w:docPart>
    <w:docPart>
      <w:docPartPr>
        <w:name w:val="9E189EA9502A49118D73A0174288808D"/>
        <w:category>
          <w:name w:val="General"/>
          <w:gallery w:val="placeholder"/>
        </w:category>
        <w:types>
          <w:type w:val="bbPlcHdr"/>
        </w:types>
        <w:behaviors>
          <w:behavior w:val="content"/>
        </w:behaviors>
        <w:guid w:val="{5ECACE44-25EE-4064-B718-9A18F0295423}"/>
      </w:docPartPr>
      <w:docPartBody>
        <w:p w:rsidR="00A04CEA" w:rsidRDefault="006350D9" w:rsidP="006350D9">
          <w:pPr>
            <w:pStyle w:val="9E189EA9502A49118D73A0174288808D"/>
          </w:pPr>
          <w:r w:rsidRPr="00190F0B">
            <w:rPr>
              <w:rStyle w:val="PlaceholderText"/>
              <w:color w:val="A6A6A6" w:themeColor="background1" w:themeShade="A6"/>
            </w:rPr>
            <w:t>insert name of code or Act alleged to have been breached e.g. RO Act or Code of Conduct.</w:t>
          </w:r>
        </w:p>
      </w:docPartBody>
    </w:docPart>
    <w:docPart>
      <w:docPartPr>
        <w:name w:val="5607126C4C8C45AE9FF65DBAD0608306"/>
        <w:category>
          <w:name w:val="General"/>
          <w:gallery w:val="placeholder"/>
        </w:category>
        <w:types>
          <w:type w:val="bbPlcHdr"/>
        </w:types>
        <w:behaviors>
          <w:behavior w:val="content"/>
        </w:behaviors>
        <w:guid w:val="{D195BCE3-D0F2-47F4-BD8D-AE524DE19C13}"/>
      </w:docPartPr>
      <w:docPartBody>
        <w:p w:rsidR="00A04CEA" w:rsidRDefault="006350D9" w:rsidP="006350D9">
          <w:pPr>
            <w:pStyle w:val="5607126C4C8C45AE9FF65DBAD0608306"/>
          </w:pPr>
          <w:r w:rsidRPr="00190F0B">
            <w:rPr>
              <w:rStyle w:val="PlaceholderText"/>
              <w:color w:val="A6A6A6" w:themeColor="background1" w:themeShade="A6"/>
            </w:rPr>
            <w:t>insert name of code or Act alleged to have been breached e.g. RO Act or Code of Conduct.</w:t>
          </w:r>
        </w:p>
      </w:docPartBody>
    </w:docPart>
    <w:docPart>
      <w:docPartPr>
        <w:name w:val="A8E9D54E6A5C40BD84CD38FE3F37FF44"/>
        <w:category>
          <w:name w:val="General"/>
          <w:gallery w:val="placeholder"/>
        </w:category>
        <w:types>
          <w:type w:val="bbPlcHdr"/>
        </w:types>
        <w:behaviors>
          <w:behavior w:val="content"/>
        </w:behaviors>
        <w:guid w:val="{40D518D1-0123-4A57-AE7E-0A3AFB68F446}"/>
      </w:docPartPr>
      <w:docPartBody>
        <w:p w:rsidR="00A04CEA" w:rsidRDefault="006350D9" w:rsidP="006350D9">
          <w:pPr>
            <w:pStyle w:val="A8E9D54E6A5C40BD84CD38FE3F37FF44"/>
          </w:pPr>
          <w:r w:rsidRPr="00190F0B">
            <w:rPr>
              <w:rStyle w:val="PlaceholderText"/>
            </w:rPr>
            <w:t>insert rule, policy, name of code or legislative requirement alleged to have been breached e.g. RO Act or Code of Conduct</w:t>
          </w:r>
          <w:r>
            <w:rPr>
              <w:rStyle w:val="PlaceholderText"/>
            </w:rPr>
            <w:t>.</w:t>
          </w:r>
        </w:p>
      </w:docPartBody>
    </w:docPart>
    <w:docPart>
      <w:docPartPr>
        <w:name w:val="6AB9809C718A41C79C3A264C16BFE042"/>
        <w:category>
          <w:name w:val="General"/>
          <w:gallery w:val="placeholder"/>
        </w:category>
        <w:types>
          <w:type w:val="bbPlcHdr"/>
        </w:types>
        <w:behaviors>
          <w:behavior w:val="content"/>
        </w:behaviors>
        <w:guid w:val="{9DC02CF3-8CDA-4E70-AA24-1551536022AC}"/>
      </w:docPartPr>
      <w:docPartBody>
        <w:p w:rsidR="00A04CEA" w:rsidRDefault="006350D9" w:rsidP="006350D9">
          <w:pPr>
            <w:pStyle w:val="6AB9809C718A41C79C3A264C16BFE042"/>
          </w:pPr>
          <w:r w:rsidRPr="00190F0B">
            <w:rPr>
              <w:rStyle w:val="PlaceholderText"/>
            </w:rPr>
            <w:t>insert high-level overview of allegations (e.g. several incidents of using funds without authorisation</w:t>
          </w:r>
          <w:r w:rsidRPr="001A5A49">
            <w:rPr>
              <w:rStyle w:val="PlaceholderText"/>
            </w:rPr>
            <w:t>.</w:t>
          </w:r>
        </w:p>
      </w:docPartBody>
    </w:docPart>
    <w:docPart>
      <w:docPartPr>
        <w:name w:val="C5E637EE4445434DB55BEAC739D6992B"/>
        <w:category>
          <w:name w:val="General"/>
          <w:gallery w:val="placeholder"/>
        </w:category>
        <w:types>
          <w:type w:val="bbPlcHdr"/>
        </w:types>
        <w:behaviors>
          <w:behavior w:val="content"/>
        </w:behaviors>
        <w:guid w:val="{61D809AC-B248-4429-B102-4607A430062C}"/>
      </w:docPartPr>
      <w:docPartBody>
        <w:p w:rsidR="00A04CEA" w:rsidRDefault="006350D9" w:rsidP="006350D9">
          <w:pPr>
            <w:pStyle w:val="C5E637EE4445434DB55BEAC739D6992B"/>
          </w:pPr>
          <w:r w:rsidRPr="00190F0B">
            <w:rPr>
              <w:rStyle w:val="PlaceholderText"/>
            </w:rPr>
            <w:t>insert rule, policy, name of code or Act alleged to have been breached e.g. RO Act or Code of Conduct</w:t>
          </w:r>
        </w:p>
      </w:docPartBody>
    </w:docPart>
    <w:docPart>
      <w:docPartPr>
        <w:name w:val="71965743B6894321BB979EE76DBEF6E4"/>
        <w:category>
          <w:name w:val="General"/>
          <w:gallery w:val="placeholder"/>
        </w:category>
        <w:types>
          <w:type w:val="bbPlcHdr"/>
        </w:types>
        <w:behaviors>
          <w:behavior w:val="content"/>
        </w:behaviors>
        <w:guid w:val="{D7943CF4-2DC1-46F1-BA7E-B857CD4AFCC9}"/>
      </w:docPartPr>
      <w:docPartBody>
        <w:p w:rsidR="00A04CEA" w:rsidRDefault="006350D9" w:rsidP="006350D9">
          <w:pPr>
            <w:pStyle w:val="71965743B6894321BB979EE76DBEF6E4"/>
          </w:pPr>
          <w:r>
            <w:rPr>
              <w:rStyle w:val="PlaceholderText"/>
            </w:rPr>
            <w:t>I</w:t>
          </w:r>
          <w:r w:rsidRPr="00190F0B">
            <w:rPr>
              <w:rStyle w:val="PlaceholderText"/>
            </w:rPr>
            <w:t>nsert elements that are alleged to be breached</w:t>
          </w:r>
          <w:r>
            <w:rPr>
              <w:rStyle w:val="PlaceholderText"/>
            </w:rPr>
            <w:t>.</w:t>
          </w:r>
        </w:p>
      </w:docPartBody>
    </w:docPart>
    <w:docPart>
      <w:docPartPr>
        <w:name w:val="48EF9270EB864D3A99A6886BA4600FC8"/>
        <w:category>
          <w:name w:val="General"/>
          <w:gallery w:val="placeholder"/>
        </w:category>
        <w:types>
          <w:type w:val="bbPlcHdr"/>
        </w:types>
        <w:behaviors>
          <w:behavior w:val="content"/>
        </w:behaviors>
        <w:guid w:val="{0E7D1F81-E493-4B3C-AD03-A3BBE880928E}"/>
      </w:docPartPr>
      <w:docPartBody>
        <w:p w:rsidR="00A04CEA" w:rsidRDefault="006350D9" w:rsidP="006350D9">
          <w:pPr>
            <w:pStyle w:val="48EF9270EB864D3A99A6886BA4600FC8"/>
          </w:pPr>
          <w:r w:rsidRPr="00190F0B">
            <w:rPr>
              <w:rStyle w:val="PlaceholderText"/>
            </w:rPr>
            <w:t>insert name/s of investigators and details of which organisation they are from</w:t>
          </w:r>
        </w:p>
      </w:docPartBody>
    </w:docPart>
    <w:docPart>
      <w:docPartPr>
        <w:name w:val="903B9319A13B41829FA431C0D91BE371"/>
        <w:category>
          <w:name w:val="General"/>
          <w:gallery w:val="placeholder"/>
        </w:category>
        <w:types>
          <w:type w:val="bbPlcHdr"/>
        </w:types>
        <w:behaviors>
          <w:behavior w:val="content"/>
        </w:behaviors>
        <w:guid w:val="{1EA896B4-2864-4BF1-A214-7EBB46863B25}"/>
      </w:docPartPr>
      <w:docPartBody>
        <w:p w:rsidR="00A04CEA" w:rsidRDefault="006350D9" w:rsidP="006350D9">
          <w:pPr>
            <w:pStyle w:val="903B9319A13B41829FA431C0D91BE371"/>
          </w:pPr>
          <w:r w:rsidRPr="00190F0B">
            <w:rPr>
              <w:rStyle w:val="PlaceholderText"/>
            </w:rPr>
            <w:t>insert rule, policy, name of code or Act alleged to have been breached e.g. RO Act or Code of Conduct</w:t>
          </w:r>
        </w:p>
      </w:docPartBody>
    </w:docPart>
    <w:docPart>
      <w:docPartPr>
        <w:name w:val="93035824DC7E43DEB2F3B49C88D19422"/>
        <w:category>
          <w:name w:val="General"/>
          <w:gallery w:val="placeholder"/>
        </w:category>
        <w:types>
          <w:type w:val="bbPlcHdr"/>
        </w:types>
        <w:behaviors>
          <w:behavior w:val="content"/>
        </w:behaviors>
        <w:guid w:val="{7175C158-5971-4F34-9E25-6CC77363978A}"/>
      </w:docPartPr>
      <w:docPartBody>
        <w:p w:rsidR="00A04CEA" w:rsidRDefault="006350D9" w:rsidP="006350D9">
          <w:pPr>
            <w:pStyle w:val="93035824DC7E43DEB2F3B49C88D19422"/>
          </w:pPr>
          <w:r w:rsidRPr="00190F0B">
            <w:rPr>
              <w:rStyle w:val="PlaceholderText"/>
            </w:rPr>
            <w:t>insert rule, name of code or Act alleged to have been breached e.g. RO Act or Code of Conduct</w:t>
          </w:r>
          <w:r>
            <w:rPr>
              <w:rStyle w:val="PlaceholderText"/>
            </w:rPr>
            <w:t>.</w:t>
          </w:r>
        </w:p>
      </w:docPartBody>
    </w:docPart>
    <w:docPart>
      <w:docPartPr>
        <w:name w:val="5BDBB544EE1B48FB90487C43082FC3A0"/>
        <w:category>
          <w:name w:val="General"/>
          <w:gallery w:val="placeholder"/>
        </w:category>
        <w:types>
          <w:type w:val="bbPlcHdr"/>
        </w:types>
        <w:behaviors>
          <w:behavior w:val="content"/>
        </w:behaviors>
        <w:guid w:val="{F82AD117-F055-4273-A6D1-7908936F69B3}"/>
      </w:docPartPr>
      <w:docPartBody>
        <w:p w:rsidR="00A04CEA" w:rsidRDefault="006350D9" w:rsidP="006350D9">
          <w:pPr>
            <w:pStyle w:val="5BDBB544EE1B48FB90487C43082FC3A0"/>
          </w:pPr>
          <w:r w:rsidRPr="004D618F">
            <w:rPr>
              <w:rStyle w:val="PlaceholderText"/>
            </w:rPr>
            <w:t>insert rule, policy, name of code or Act alleged to have been breached e.g. RO Act or Code of Conduct</w:t>
          </w:r>
        </w:p>
      </w:docPartBody>
    </w:docPart>
    <w:docPart>
      <w:docPartPr>
        <w:name w:val="2AE292AB2935489FB41702D68C3A3FDA"/>
        <w:category>
          <w:name w:val="General"/>
          <w:gallery w:val="placeholder"/>
        </w:category>
        <w:types>
          <w:type w:val="bbPlcHdr"/>
        </w:types>
        <w:behaviors>
          <w:behavior w:val="content"/>
        </w:behaviors>
        <w:guid w:val="{6A9B52D3-3157-4813-8E32-CA799419E3AE}"/>
      </w:docPartPr>
      <w:docPartBody>
        <w:p w:rsidR="00A04CEA" w:rsidRDefault="006350D9" w:rsidP="006350D9">
          <w:pPr>
            <w:pStyle w:val="2AE292AB2935489FB41702D68C3A3FDA"/>
          </w:pPr>
          <w:r w:rsidRPr="004D618F">
            <w:rPr>
              <w:rStyle w:val="PlaceholderText"/>
            </w:rPr>
            <w:t>insert rule, policy, name of code or Act alleged to have been breached e.g. RO Act or Code of Conduct</w:t>
          </w:r>
        </w:p>
      </w:docPartBody>
    </w:docPart>
    <w:docPart>
      <w:docPartPr>
        <w:name w:val="530A73928B72444CA6C2A5AE50A1D527"/>
        <w:category>
          <w:name w:val="General"/>
          <w:gallery w:val="placeholder"/>
        </w:category>
        <w:types>
          <w:type w:val="bbPlcHdr"/>
        </w:types>
        <w:behaviors>
          <w:behavior w:val="content"/>
        </w:behaviors>
        <w:guid w:val="{A8BBAB0D-6ABC-47E2-ABD4-02C2697ACD27}"/>
      </w:docPartPr>
      <w:docPartBody>
        <w:p w:rsidR="00A04CEA" w:rsidRDefault="006350D9" w:rsidP="006350D9">
          <w:pPr>
            <w:pStyle w:val="530A73928B72444CA6C2A5AE50A1D527"/>
          </w:pPr>
          <w:r w:rsidRPr="004D618F">
            <w:rPr>
              <w:rStyle w:val="PlaceholderText"/>
            </w:rPr>
            <w:t>insert name of person cc</w:t>
          </w:r>
        </w:p>
      </w:docPartBody>
    </w:docPart>
    <w:docPart>
      <w:docPartPr>
        <w:name w:val="790FA79AD6E540A98975697B455075C3"/>
        <w:category>
          <w:name w:val="General"/>
          <w:gallery w:val="placeholder"/>
        </w:category>
        <w:types>
          <w:type w:val="bbPlcHdr"/>
        </w:types>
        <w:behaviors>
          <w:behavior w:val="content"/>
        </w:behaviors>
        <w:guid w:val="{9C9E10E1-8EEB-4E12-92FE-AAC85EEF59EB}"/>
      </w:docPartPr>
      <w:docPartBody>
        <w:p w:rsidR="00A04CEA" w:rsidRDefault="006350D9" w:rsidP="006350D9">
          <w:pPr>
            <w:pStyle w:val="790FA79AD6E540A98975697B455075C3"/>
          </w:pPr>
          <w:r>
            <w:rPr>
              <w:rStyle w:val="PlaceholderText"/>
            </w:rPr>
            <w:t>I</w:t>
          </w:r>
          <w:r w:rsidRPr="004D618F">
            <w:rPr>
              <w:rStyle w:val="PlaceholderText"/>
            </w:rPr>
            <w:t>nsert name</w:t>
          </w:r>
        </w:p>
      </w:docPartBody>
    </w:docPart>
    <w:docPart>
      <w:docPartPr>
        <w:name w:val="168A20866D95456FBAF2B57FA745FE5C"/>
        <w:category>
          <w:name w:val="General"/>
          <w:gallery w:val="placeholder"/>
        </w:category>
        <w:types>
          <w:type w:val="bbPlcHdr"/>
        </w:types>
        <w:behaviors>
          <w:behavior w:val="content"/>
        </w:behaviors>
        <w:guid w:val="{5DA94417-2E35-455D-AE7A-91E36D789D78}"/>
      </w:docPartPr>
      <w:docPartBody>
        <w:p w:rsidR="00A04CEA" w:rsidRDefault="006350D9" w:rsidP="006350D9">
          <w:pPr>
            <w:pStyle w:val="168A20866D95456FBAF2B57FA745FE5C"/>
          </w:pPr>
          <w:r w:rsidRPr="004D618F">
            <w:rPr>
              <w:rStyle w:val="PlaceholderText"/>
            </w:rPr>
            <w:t>insert EAP details</w:t>
          </w:r>
        </w:p>
      </w:docPartBody>
    </w:docPart>
    <w:docPart>
      <w:docPartPr>
        <w:name w:val="A77230F956D740B297F66DB550EB87FB"/>
        <w:category>
          <w:name w:val="General"/>
          <w:gallery w:val="placeholder"/>
        </w:category>
        <w:types>
          <w:type w:val="bbPlcHdr"/>
        </w:types>
        <w:behaviors>
          <w:behavior w:val="content"/>
        </w:behaviors>
        <w:guid w:val="{2B50D2DD-C9EE-4A32-910F-D00DE26E2FB9}"/>
      </w:docPartPr>
      <w:docPartBody>
        <w:p w:rsidR="00A04CEA" w:rsidRDefault="006350D9" w:rsidP="006350D9">
          <w:pPr>
            <w:pStyle w:val="A77230F956D740B297F66DB550EB87FB"/>
          </w:pPr>
          <w:r>
            <w:rPr>
              <w:rStyle w:val="PlaceholderText"/>
            </w:rPr>
            <w:t>I</w:t>
          </w:r>
          <w:r w:rsidRPr="004D618F">
            <w:rPr>
              <w:rStyle w:val="PlaceholderText"/>
            </w:rPr>
            <w:t>nsert name of Decision-maker</w:t>
          </w:r>
          <w:r w:rsidRPr="001A5A49">
            <w:rPr>
              <w:rStyle w:val="PlaceholderText"/>
            </w:rPr>
            <w:t>.</w:t>
          </w:r>
        </w:p>
      </w:docPartBody>
    </w:docPart>
    <w:docPart>
      <w:docPartPr>
        <w:name w:val="8676E5208E3E472DADA6277D1E7937C2"/>
        <w:category>
          <w:name w:val="General"/>
          <w:gallery w:val="placeholder"/>
        </w:category>
        <w:types>
          <w:type w:val="bbPlcHdr"/>
        </w:types>
        <w:behaviors>
          <w:behavior w:val="content"/>
        </w:behaviors>
        <w:guid w:val="{D54F8F96-5432-4BF5-AFD6-07C3C34E7E66}"/>
      </w:docPartPr>
      <w:docPartBody>
        <w:p w:rsidR="00A04CEA" w:rsidRDefault="006350D9" w:rsidP="006350D9">
          <w:pPr>
            <w:pStyle w:val="8676E5208E3E472DADA6277D1E7937C2"/>
          </w:pPr>
          <w:r w:rsidRPr="004D618F">
            <w:rPr>
              <w:rStyle w:val="PlaceholderText"/>
            </w:rPr>
            <w:t>Insert position of Decision-maker</w:t>
          </w:r>
          <w:r w:rsidRPr="001A5A49">
            <w:rPr>
              <w:rStyle w:val="PlaceholderText"/>
            </w:rPr>
            <w:t>.</w:t>
          </w:r>
        </w:p>
      </w:docPartBody>
    </w:docPart>
    <w:docPart>
      <w:docPartPr>
        <w:name w:val="198FEE13CAA94AC8BE15DC4DDE33B351"/>
        <w:category>
          <w:name w:val="General"/>
          <w:gallery w:val="placeholder"/>
        </w:category>
        <w:types>
          <w:type w:val="bbPlcHdr"/>
        </w:types>
        <w:behaviors>
          <w:behavior w:val="content"/>
        </w:behaviors>
        <w:guid w:val="{F45BF89B-1B59-4977-AF48-075B1B46216E}"/>
      </w:docPartPr>
      <w:docPartBody>
        <w:p w:rsidR="006A321B" w:rsidRDefault="006A321B" w:rsidP="006A321B">
          <w:pPr>
            <w:pStyle w:val="198FEE13CAA94AC8BE15DC4DDE33B351"/>
          </w:pPr>
          <w:r w:rsidRPr="00190F0B">
            <w:rPr>
              <w:rStyle w:val="PlaceholderText"/>
              <w:color w:val="A6A6A6" w:themeColor="background1" w:themeShade="A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Lato">
    <w:altName w:val="Segoe UI"/>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D9"/>
    <w:rsid w:val="004C1035"/>
    <w:rsid w:val="006350D9"/>
    <w:rsid w:val="006A321B"/>
    <w:rsid w:val="00A04CEA"/>
    <w:rsid w:val="00B67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21B"/>
    <w:rPr>
      <w:color w:val="808080"/>
    </w:rPr>
  </w:style>
  <w:style w:type="paragraph" w:customStyle="1" w:styleId="F9B133251C0A47C2BA0B37C6AC45631C">
    <w:name w:val="F9B133251C0A47C2BA0B37C6AC45631C"/>
    <w:rsid w:val="006350D9"/>
  </w:style>
  <w:style w:type="paragraph" w:customStyle="1" w:styleId="2B147960F254431183B5441773A62A93">
    <w:name w:val="2B147960F254431183B5441773A62A93"/>
    <w:rsid w:val="006350D9"/>
  </w:style>
  <w:style w:type="paragraph" w:customStyle="1" w:styleId="1B6640C2D7BD4DD9B7FCF5F9A49D2930">
    <w:name w:val="1B6640C2D7BD4DD9B7FCF5F9A49D2930"/>
    <w:rsid w:val="006350D9"/>
  </w:style>
  <w:style w:type="paragraph" w:customStyle="1" w:styleId="9B70C1EAFBB243A596682DAED0E18529">
    <w:name w:val="9B70C1EAFBB243A596682DAED0E18529"/>
    <w:rsid w:val="006350D9"/>
  </w:style>
  <w:style w:type="paragraph" w:customStyle="1" w:styleId="000614F67E754D1EBCB1678BDCC18D19">
    <w:name w:val="000614F67E754D1EBCB1678BDCC18D19"/>
    <w:rsid w:val="006350D9"/>
  </w:style>
  <w:style w:type="paragraph" w:customStyle="1" w:styleId="2EC2FF562D2F4E38BD994D2C5CA96E71">
    <w:name w:val="2EC2FF562D2F4E38BD994D2C5CA96E71"/>
    <w:rsid w:val="006350D9"/>
  </w:style>
  <w:style w:type="paragraph" w:customStyle="1" w:styleId="359D370BE3884790BC6CFC6897A51AE9">
    <w:name w:val="359D370BE3884790BC6CFC6897A51AE9"/>
    <w:rsid w:val="006350D9"/>
  </w:style>
  <w:style w:type="paragraph" w:customStyle="1" w:styleId="5BD35875FBBD4DFC9A27DD58324B17BD">
    <w:name w:val="5BD35875FBBD4DFC9A27DD58324B17BD"/>
    <w:rsid w:val="006350D9"/>
  </w:style>
  <w:style w:type="paragraph" w:customStyle="1" w:styleId="4E731A7451FA42D6B0DA82D88F317AAE">
    <w:name w:val="4E731A7451FA42D6B0DA82D88F317AAE"/>
    <w:rsid w:val="006350D9"/>
  </w:style>
  <w:style w:type="paragraph" w:customStyle="1" w:styleId="4A62187B17E04A8286361084D2963140">
    <w:name w:val="4A62187B17E04A8286361084D2963140"/>
    <w:rsid w:val="006350D9"/>
  </w:style>
  <w:style w:type="paragraph" w:customStyle="1" w:styleId="6A7050F4C2F14F16AC8C3056EF6F4E92">
    <w:name w:val="6A7050F4C2F14F16AC8C3056EF6F4E92"/>
    <w:rsid w:val="006350D9"/>
  </w:style>
  <w:style w:type="paragraph" w:customStyle="1" w:styleId="54B718BF030445D687A4E3A5142E1BEA">
    <w:name w:val="54B718BF030445D687A4E3A5142E1BEA"/>
    <w:rsid w:val="006350D9"/>
  </w:style>
  <w:style w:type="paragraph" w:customStyle="1" w:styleId="DF4597CA36C64F8AB5D23B5EFC31DB46">
    <w:name w:val="DF4597CA36C64F8AB5D23B5EFC31DB46"/>
    <w:rsid w:val="006350D9"/>
  </w:style>
  <w:style w:type="paragraph" w:customStyle="1" w:styleId="F964CA9D213C4BBEABE9E3C2D688A9A0">
    <w:name w:val="F964CA9D213C4BBEABE9E3C2D688A9A0"/>
    <w:rsid w:val="006350D9"/>
  </w:style>
  <w:style w:type="paragraph" w:customStyle="1" w:styleId="AF18F70B433E4BA2A35B0B840F3F5451">
    <w:name w:val="AF18F70B433E4BA2A35B0B840F3F5451"/>
    <w:rsid w:val="006350D9"/>
  </w:style>
  <w:style w:type="paragraph" w:customStyle="1" w:styleId="D71FE724D11742BFA8A3005BCC70C425">
    <w:name w:val="D71FE724D11742BFA8A3005BCC70C425"/>
    <w:rsid w:val="006350D9"/>
  </w:style>
  <w:style w:type="paragraph" w:customStyle="1" w:styleId="206F18CF97004BAE8EFE752D7D33D44D">
    <w:name w:val="206F18CF97004BAE8EFE752D7D33D44D"/>
    <w:rsid w:val="006350D9"/>
  </w:style>
  <w:style w:type="paragraph" w:customStyle="1" w:styleId="FEFE66AA5B0D443EBFB760BE3785290A">
    <w:name w:val="FEFE66AA5B0D443EBFB760BE3785290A"/>
    <w:rsid w:val="006350D9"/>
  </w:style>
  <w:style w:type="paragraph" w:customStyle="1" w:styleId="8EF6D4947A4247B483F17F39AB9B1390">
    <w:name w:val="8EF6D4947A4247B483F17F39AB9B1390"/>
    <w:rsid w:val="006350D9"/>
  </w:style>
  <w:style w:type="paragraph" w:customStyle="1" w:styleId="98511527C4594DDDA018534EACD61019">
    <w:name w:val="98511527C4594DDDA018534EACD61019"/>
    <w:rsid w:val="006350D9"/>
  </w:style>
  <w:style w:type="paragraph" w:customStyle="1" w:styleId="04D8646455A7483AB074ED743A45ACA9">
    <w:name w:val="04D8646455A7483AB074ED743A45ACA9"/>
    <w:rsid w:val="006350D9"/>
  </w:style>
  <w:style w:type="paragraph" w:customStyle="1" w:styleId="A84C79A4608C40F0BFFE7CA9CB2E81D0">
    <w:name w:val="A84C79A4608C40F0BFFE7CA9CB2E81D0"/>
    <w:rsid w:val="006350D9"/>
  </w:style>
  <w:style w:type="paragraph" w:customStyle="1" w:styleId="0B381CB4C1CC462C9508A9EB1512CA6C">
    <w:name w:val="0B381CB4C1CC462C9508A9EB1512CA6C"/>
    <w:rsid w:val="006350D9"/>
  </w:style>
  <w:style w:type="paragraph" w:customStyle="1" w:styleId="51027224561B4EC58E301E0E22F98D2E">
    <w:name w:val="51027224561B4EC58E301E0E22F98D2E"/>
    <w:rsid w:val="006350D9"/>
  </w:style>
  <w:style w:type="paragraph" w:customStyle="1" w:styleId="218FCF7F4A00405AA9C3873F04BB6176">
    <w:name w:val="218FCF7F4A00405AA9C3873F04BB6176"/>
    <w:rsid w:val="006350D9"/>
  </w:style>
  <w:style w:type="paragraph" w:customStyle="1" w:styleId="96E92EEE7C9A4235BD7A50D889C52F9A">
    <w:name w:val="96E92EEE7C9A4235BD7A50D889C52F9A"/>
    <w:rsid w:val="006350D9"/>
  </w:style>
  <w:style w:type="paragraph" w:customStyle="1" w:styleId="B1683F74DD514290B059A92D188A685B">
    <w:name w:val="B1683F74DD514290B059A92D188A685B"/>
    <w:rsid w:val="006350D9"/>
  </w:style>
  <w:style w:type="paragraph" w:customStyle="1" w:styleId="4B6889CC8B8C4FF1992DA37F7209BA1A">
    <w:name w:val="4B6889CC8B8C4FF1992DA37F7209BA1A"/>
    <w:rsid w:val="006350D9"/>
  </w:style>
  <w:style w:type="paragraph" w:customStyle="1" w:styleId="00DCEC2940394E699A5AAD30D804B423">
    <w:name w:val="00DCEC2940394E699A5AAD30D804B423"/>
    <w:rsid w:val="006350D9"/>
  </w:style>
  <w:style w:type="paragraph" w:customStyle="1" w:styleId="188E155AC8E740C1AFE56E15BD0F3B64">
    <w:name w:val="188E155AC8E740C1AFE56E15BD0F3B64"/>
    <w:rsid w:val="006350D9"/>
  </w:style>
  <w:style w:type="paragraph" w:customStyle="1" w:styleId="9E189EA9502A49118D73A0174288808D">
    <w:name w:val="9E189EA9502A49118D73A0174288808D"/>
    <w:rsid w:val="006350D9"/>
  </w:style>
  <w:style w:type="paragraph" w:customStyle="1" w:styleId="5607126C4C8C45AE9FF65DBAD0608306">
    <w:name w:val="5607126C4C8C45AE9FF65DBAD0608306"/>
    <w:rsid w:val="006350D9"/>
  </w:style>
  <w:style w:type="paragraph" w:customStyle="1" w:styleId="A8E9D54E6A5C40BD84CD38FE3F37FF44">
    <w:name w:val="A8E9D54E6A5C40BD84CD38FE3F37FF44"/>
    <w:rsid w:val="006350D9"/>
  </w:style>
  <w:style w:type="paragraph" w:customStyle="1" w:styleId="6AB9809C718A41C79C3A264C16BFE042">
    <w:name w:val="6AB9809C718A41C79C3A264C16BFE042"/>
    <w:rsid w:val="006350D9"/>
  </w:style>
  <w:style w:type="paragraph" w:customStyle="1" w:styleId="C5E637EE4445434DB55BEAC739D6992B">
    <w:name w:val="C5E637EE4445434DB55BEAC739D6992B"/>
    <w:rsid w:val="006350D9"/>
  </w:style>
  <w:style w:type="paragraph" w:customStyle="1" w:styleId="71965743B6894321BB979EE76DBEF6E4">
    <w:name w:val="71965743B6894321BB979EE76DBEF6E4"/>
    <w:rsid w:val="006350D9"/>
  </w:style>
  <w:style w:type="paragraph" w:customStyle="1" w:styleId="48EF9270EB864D3A99A6886BA4600FC8">
    <w:name w:val="48EF9270EB864D3A99A6886BA4600FC8"/>
    <w:rsid w:val="006350D9"/>
  </w:style>
  <w:style w:type="paragraph" w:customStyle="1" w:styleId="903B9319A13B41829FA431C0D91BE371">
    <w:name w:val="903B9319A13B41829FA431C0D91BE371"/>
    <w:rsid w:val="006350D9"/>
  </w:style>
  <w:style w:type="paragraph" w:customStyle="1" w:styleId="93035824DC7E43DEB2F3B49C88D19422">
    <w:name w:val="93035824DC7E43DEB2F3B49C88D19422"/>
    <w:rsid w:val="006350D9"/>
  </w:style>
  <w:style w:type="paragraph" w:customStyle="1" w:styleId="5BDBB544EE1B48FB90487C43082FC3A0">
    <w:name w:val="5BDBB544EE1B48FB90487C43082FC3A0"/>
    <w:rsid w:val="006350D9"/>
  </w:style>
  <w:style w:type="paragraph" w:customStyle="1" w:styleId="2AE292AB2935489FB41702D68C3A3FDA">
    <w:name w:val="2AE292AB2935489FB41702D68C3A3FDA"/>
    <w:rsid w:val="006350D9"/>
  </w:style>
  <w:style w:type="paragraph" w:customStyle="1" w:styleId="530A73928B72444CA6C2A5AE50A1D527">
    <w:name w:val="530A73928B72444CA6C2A5AE50A1D527"/>
    <w:rsid w:val="006350D9"/>
  </w:style>
  <w:style w:type="paragraph" w:customStyle="1" w:styleId="790FA79AD6E540A98975697B455075C3">
    <w:name w:val="790FA79AD6E540A98975697B455075C3"/>
    <w:rsid w:val="006350D9"/>
  </w:style>
  <w:style w:type="paragraph" w:customStyle="1" w:styleId="168A20866D95456FBAF2B57FA745FE5C">
    <w:name w:val="168A20866D95456FBAF2B57FA745FE5C"/>
    <w:rsid w:val="006350D9"/>
  </w:style>
  <w:style w:type="paragraph" w:customStyle="1" w:styleId="A77230F956D740B297F66DB550EB87FB">
    <w:name w:val="A77230F956D740B297F66DB550EB87FB"/>
    <w:rsid w:val="006350D9"/>
  </w:style>
  <w:style w:type="paragraph" w:customStyle="1" w:styleId="8676E5208E3E472DADA6277D1E7937C2">
    <w:name w:val="8676E5208E3E472DADA6277D1E7937C2"/>
    <w:rsid w:val="006350D9"/>
  </w:style>
  <w:style w:type="paragraph" w:customStyle="1" w:styleId="198FEE13CAA94AC8BE15DC4DDE33B351">
    <w:name w:val="198FEE13CAA94AC8BE15DC4DDE33B351"/>
    <w:rsid w:val="006A32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Notice of Investigation  
Commencing Template Letter</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2023-03-13T13:00:00+00:00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TF 009</Document_x0020_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9723-4474-49C9-8F18-E1998F7DD86E}">
  <ds:schemaRefs>
    <ds:schemaRef ds:uri="http://schemas.openxmlformats.org/package/2006/metadata/core-properties"/>
    <ds:schemaRef ds:uri="http://purl.org/dc/elements/1.1/"/>
    <ds:schemaRef ds:uri="http://schemas.microsoft.com/office/infopath/2007/PartnerControls"/>
    <ds:schemaRef ds:uri="876e7ee7-34aa-4284-954d-c11ed22cf578"/>
    <ds:schemaRef ds:uri="873f29f0-f043-4d84-a1aa-d233ee29155b"/>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3.xml><?xml version="1.0" encoding="utf-8"?>
<ds:datastoreItem xmlns:ds="http://schemas.openxmlformats.org/officeDocument/2006/customXml" ds:itemID="{035C724C-4FAD-4278-AA6D-AB5EC24F7BEB}"/>
</file>

<file path=customXml/itemProps4.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148</TotalTime>
  <Pages>1</Pages>
  <Words>1318</Words>
  <Characters>7514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Investigation Commencing Template Letter</dc:title>
  <dc:subject/>
  <dc:creator>FairWorkCommission1@fwc.gov.au</dc:creator>
  <cp:keywords/>
  <dc:description/>
  <cp:lastModifiedBy>Rebecca Ng</cp:lastModifiedBy>
  <cp:revision>5</cp:revision>
  <cp:lastPrinted>2023-02-01T01:42:00Z</cp:lastPrinted>
  <dcterms:created xsi:type="dcterms:W3CDTF">2023-11-21T19:35:00Z</dcterms:created>
  <dcterms:modified xsi:type="dcterms:W3CDTF">2024-01-23T22:15:00Z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77600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PDCDocumentType">
    <vt:lpwstr>560;#Registered Organisations Resources|4732255a-984b-48ba-937b-bf63b78b1fed</vt:lpwstr>
  </property>
  <property fmtid="{D5CDD505-2E9C-101B-9397-08002B2CF9AE}" pid="22" name="CPDCPublishingStatus">
    <vt:lpwstr>337;#Ready for Publishing|a509f4e6-f539-4152-8128-8485d03b17b6</vt:lpwstr>
  </property>
</Properties>
</file>